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8"/>
        <w:gridCol w:w="1215"/>
        <w:gridCol w:w="1685"/>
        <w:gridCol w:w="1041"/>
        <w:gridCol w:w="1041"/>
        <w:gridCol w:w="1389"/>
        <w:gridCol w:w="1488"/>
      </w:tblGrid>
      <w:tr w:rsidR="00CD44D7" w:rsidRPr="00273C47" w:rsidTr="00A446B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616D4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  <w:r>
              <w:rPr>
                <w:rFonts w:ascii="Calibri" w:hAnsi="Calibri" w:cs="Calibri"/>
                <w:noProof/>
                <w:color w:val="000000"/>
                <w:spacing w:val="0"/>
                <w:sz w:val="22"/>
                <w:szCs w:val="22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34681" behindDoc="1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115570</wp:posOffset>
                      </wp:positionV>
                      <wp:extent cx="1820545" cy="1216025"/>
                      <wp:effectExtent l="8890" t="10795" r="8890" b="11430"/>
                      <wp:wrapNone/>
                      <wp:docPr id="39" name="52 Rectángulo redondead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0545" cy="1216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CE84AF" id="52 Rectángulo redondeado" o:spid="_x0000_s1026" style="position:absolute;margin-left:-1.3pt;margin-top:9.1pt;width:143.35pt;height:95.75pt;z-index:-251681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" filled="f" strokecolor="black [3213]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</w:tblGrid>
            <w:tr w:rsidR="00A446B7" w:rsidRPr="00273C47">
              <w:trPr>
                <w:trHeight w:val="300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46B7" w:rsidRPr="00273C47" w:rsidRDefault="00A446B7" w:rsidP="00A446B7">
                  <w:pPr>
                    <w:rPr>
                      <w:rFonts w:ascii="Calibri" w:hAnsi="Calibri" w:cs="Calibri"/>
                      <w:color w:val="000000"/>
                      <w:spacing w:val="0"/>
                      <w:sz w:val="22"/>
                      <w:szCs w:val="22"/>
                      <w:lang w:val="es-ES" w:bidi="ar-SA"/>
                    </w:rPr>
                  </w:pPr>
                </w:p>
              </w:tc>
            </w:tr>
          </w:tbl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</w:tr>
      <w:tr w:rsidR="00CD44D7" w:rsidRPr="00CD44D7" w:rsidTr="008F5792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CD44D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  <w:r>
              <w:rPr>
                <w:noProof/>
                <w:sz w:val="14"/>
                <w:szCs w:val="14"/>
                <w:lang w:eastAsia="en-US" w:bidi="ar-SA"/>
              </w:rPr>
              <w:drawing>
                <wp:anchor distT="0" distB="0" distL="114300" distR="114300" simplePos="0" relativeHeight="251661312" behindDoc="0" locked="0" layoutInCell="1" allowOverlap="1" wp14:anchorId="40D0966A" wp14:editId="1D272CDD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204470</wp:posOffset>
                  </wp:positionV>
                  <wp:extent cx="1423670" cy="367030"/>
                  <wp:effectExtent l="0" t="0" r="0" b="0"/>
                  <wp:wrapTight wrapText="bothSides">
                    <wp:wrapPolygon edited="0">
                      <wp:start x="5781" y="0"/>
                      <wp:lineTo x="289" y="3363"/>
                      <wp:lineTo x="289" y="14574"/>
                      <wp:lineTo x="4335" y="20180"/>
                      <wp:lineTo x="5492" y="20180"/>
                      <wp:lineTo x="21388" y="15696"/>
                      <wp:lineTo x="21388" y="2242"/>
                      <wp:lineTo x="7226" y="0"/>
                      <wp:lineTo x="5781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tipo (descriptivo)uacj 2015-azul-sin fond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670" cy="36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5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46B7" w:rsidRPr="00273C47" w:rsidRDefault="00A446B7" w:rsidP="008F5792">
            <w:pPr>
              <w:jc w:val="center"/>
              <w:rPr>
                <w:rFonts w:ascii="Arial" w:hAnsi="Arial" w:cs="Arial"/>
                <w:b/>
                <w:color w:val="000000"/>
                <w:spacing w:val="0"/>
                <w:sz w:val="20"/>
                <w:szCs w:val="20"/>
                <w:lang w:val="es-ES" w:bidi="ar-SA"/>
              </w:rPr>
            </w:pPr>
            <w:r w:rsidRPr="00273C47">
              <w:rPr>
                <w:rFonts w:ascii="Arial" w:hAnsi="Arial" w:cs="Arial"/>
                <w:b/>
                <w:color w:val="000000"/>
                <w:spacing w:val="0"/>
                <w:sz w:val="20"/>
                <w:szCs w:val="20"/>
                <w:lang w:val="es-ES" w:bidi="ar-SA"/>
              </w:rPr>
              <w:t>SOLICITUD DE ACCESO A DATOS PER</w:t>
            </w:r>
            <w:r w:rsidR="00F86EE1">
              <w:rPr>
                <w:rFonts w:ascii="Arial" w:hAnsi="Arial" w:cs="Arial"/>
                <w:b/>
                <w:color w:val="000000"/>
                <w:spacing w:val="0"/>
                <w:sz w:val="20"/>
                <w:szCs w:val="20"/>
                <w:lang w:val="es-ES" w:bidi="ar-SA"/>
              </w:rPr>
              <w:t>S</w:t>
            </w:r>
            <w:r w:rsidRPr="00273C47">
              <w:rPr>
                <w:rFonts w:ascii="Arial" w:hAnsi="Arial" w:cs="Arial"/>
                <w:b/>
                <w:color w:val="000000"/>
                <w:spacing w:val="0"/>
                <w:sz w:val="20"/>
                <w:szCs w:val="20"/>
                <w:lang w:val="es-ES" w:bidi="ar-SA"/>
              </w:rPr>
              <w:t>ONALES</w:t>
            </w:r>
          </w:p>
        </w:tc>
      </w:tr>
      <w:tr w:rsidR="00CD44D7" w:rsidRPr="00CD44D7" w:rsidTr="00756EB9">
        <w:trPr>
          <w:trHeight w:val="3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aconcuadrcula"/>
              <w:tblpPr w:leftFromText="141" w:rightFromText="141" w:vertAnchor="text" w:horzAnchor="margin" w:tblpY="32"/>
              <w:tblOverlap w:val="never"/>
              <w:tblW w:w="27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1"/>
            </w:tblGrid>
            <w:tr w:rsidR="00756EB9" w:rsidRPr="00CD44D7" w:rsidTr="00756EB9">
              <w:trPr>
                <w:trHeight w:val="259"/>
              </w:trPr>
              <w:tc>
                <w:tcPr>
                  <w:tcW w:w="2721" w:type="dxa"/>
                </w:tcPr>
                <w:p w:rsidR="00756EB9" w:rsidRPr="00CD44D7" w:rsidRDefault="00756EB9" w:rsidP="002D3952">
                  <w:pPr>
                    <w:jc w:val="center"/>
                    <w:rPr>
                      <w:sz w:val="14"/>
                      <w:szCs w:val="14"/>
                      <w:lang w:val="es-MX"/>
                    </w:rPr>
                  </w:pPr>
                </w:p>
              </w:tc>
            </w:tr>
          </w:tbl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616D4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  <w:r>
              <w:rPr>
                <w:rFonts w:ascii="Calibri" w:hAnsi="Calibri" w:cs="Calibri"/>
                <w:noProof/>
                <w:color w:val="000000"/>
                <w:spacing w:val="0"/>
                <w:sz w:val="22"/>
                <w:szCs w:val="22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36195</wp:posOffset>
                      </wp:positionV>
                      <wp:extent cx="3148330" cy="527050"/>
                      <wp:effectExtent l="8255" t="6985" r="5715" b="8890"/>
                      <wp:wrapNone/>
                      <wp:docPr id="38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8330" cy="527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F90" w:rsidRPr="00BD228C" w:rsidRDefault="000E5F90" w:rsidP="00DF4E2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  <w:r w:rsidRPr="00BD228C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2"/>
                                      <w:szCs w:val="12"/>
                                      <w:lang w:val="es-ES"/>
                                    </w:rPr>
                                    <w:t>El derecho de acceso se ejercerá para solicitar y obtener información de los datos personales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2"/>
                                      <w:szCs w:val="12"/>
                                      <w:lang w:val="es-ES"/>
                                    </w:rPr>
                                    <w:t xml:space="preserve"> incluidos en un sistema,</w:t>
                                  </w:r>
                                  <w:r w:rsidRPr="00BD228C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2"/>
                                      <w:szCs w:val="12"/>
                                      <w:lang w:val="es-ES"/>
                                    </w:rPr>
                                    <w:t xml:space="preserve"> sometidos a tratamiento, el origen de dichos datos, así como las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2"/>
                                      <w:szCs w:val="12"/>
                                      <w:lang w:val="es-ES"/>
                                    </w:rPr>
                                    <w:t>c</w:t>
                                  </w:r>
                                  <w:r w:rsidRPr="00BD228C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2"/>
                                      <w:szCs w:val="12"/>
                                      <w:lang w:val="es-ES"/>
                                    </w:rPr>
                                    <w:t>esiones realizadas o que se prevea realizar respecto de éstos.  (Artículo 39 de la Ley de Protección de Datos Personales del Estado de Chihuahua).</w:t>
                                  </w:r>
                                </w:p>
                                <w:p w:rsidR="000E5F90" w:rsidRPr="00BD228C" w:rsidRDefault="000E5F90">
                                  <w:pPr>
                                    <w:rPr>
                                      <w:color w:val="A6A6A6" w:themeColor="background1" w:themeShade="A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4" o:spid="_x0000_s1026" type="#_x0000_t202" style="position:absolute;margin-left:-.15pt;margin-top:2.85pt;width:247.9pt;height:41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">
                      <v:textbox>
                        <w:txbxContent>
                          <w:p w:rsidR="000E5F90" w:rsidRPr="00BD228C" w:rsidRDefault="000E5F90" w:rsidP="00DF4E25">
                            <w:pPr>
                              <w:jc w:val="both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BD228C">
                              <w:rPr>
                                <w:rFonts w:ascii="Arial" w:hAnsi="Arial" w:cs="Arial"/>
                                <w:color w:val="A6A6A6" w:themeColor="background1" w:themeShade="A6"/>
                                <w:sz w:val="12"/>
                                <w:szCs w:val="12"/>
                                <w:lang w:val="es-ES"/>
                              </w:rPr>
                              <w:t>El derecho de acceso se ejercerá para solicitar y obtener información de los datos personales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2"/>
                                <w:szCs w:val="12"/>
                                <w:lang w:val="es-ES"/>
                              </w:rPr>
                              <w:t xml:space="preserve"> incluidos en un sistema,</w:t>
                            </w:r>
                            <w:r w:rsidRPr="00BD228C">
                              <w:rPr>
                                <w:rFonts w:ascii="Arial" w:hAnsi="Arial" w:cs="Arial"/>
                                <w:color w:val="A6A6A6" w:themeColor="background1" w:themeShade="A6"/>
                                <w:sz w:val="12"/>
                                <w:szCs w:val="12"/>
                                <w:lang w:val="es-ES"/>
                              </w:rPr>
                              <w:t xml:space="preserve"> sometidos a tratamiento, el origen de dichos datos, así como las 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2"/>
                                <w:szCs w:val="12"/>
                                <w:lang w:val="es-ES"/>
                              </w:rPr>
                              <w:t>c</w:t>
                            </w:r>
                            <w:r w:rsidRPr="00BD228C">
                              <w:rPr>
                                <w:rFonts w:ascii="Arial" w:hAnsi="Arial" w:cs="Arial"/>
                                <w:color w:val="A6A6A6" w:themeColor="background1" w:themeShade="A6"/>
                                <w:sz w:val="12"/>
                                <w:szCs w:val="12"/>
                                <w:lang w:val="es-ES"/>
                              </w:rPr>
                              <w:t>esiones realizadas o que se prevea realizar respecto de éstos.  (Artículo 39 de la Ley de Protección de Datos Personales del Estado de Chihuahua).</w:t>
                            </w:r>
                          </w:p>
                          <w:p w:rsidR="000E5F90" w:rsidRPr="00BD228C" w:rsidRDefault="000E5F90">
                            <w:pPr>
                              <w:rPr>
                                <w:color w:val="A6A6A6" w:themeColor="background1" w:themeShade="A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</w:tr>
      <w:tr w:rsidR="00CD44D7" w:rsidRPr="00CD44D7" w:rsidTr="00A446B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</w:tr>
      <w:tr w:rsidR="00CD44D7" w:rsidRPr="00CD44D7" w:rsidTr="00A446B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44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0E55EC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  <w:r w:rsidRPr="00273C47">
              <w:rPr>
                <w:rFonts w:ascii="Calibri" w:hAnsi="Calibri" w:cs="Calibri"/>
                <w:noProof/>
                <w:color w:val="000000"/>
                <w:spacing w:val="0"/>
                <w:sz w:val="22"/>
                <w:szCs w:val="22"/>
                <w:lang w:eastAsia="en-US" w:bidi="ar-SA"/>
              </w:rPr>
              <w:drawing>
                <wp:anchor distT="0" distB="0" distL="114300" distR="114300" simplePos="0" relativeHeight="251656192" behindDoc="0" locked="0" layoutInCell="1" allowOverlap="1" wp14:anchorId="1186941F" wp14:editId="72ED1970">
                  <wp:simplePos x="0" y="0"/>
                  <wp:positionH relativeFrom="column">
                    <wp:posOffset>1210310</wp:posOffset>
                  </wp:positionH>
                  <wp:positionV relativeFrom="paragraph">
                    <wp:posOffset>320675</wp:posOffset>
                  </wp:positionV>
                  <wp:extent cx="9525" cy="338455"/>
                  <wp:effectExtent l="0" t="0" r="9525" b="4445"/>
                  <wp:wrapNone/>
                  <wp:docPr id="12" name="12 Conector rec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 Conector recto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73C47">
              <w:rPr>
                <w:rFonts w:ascii="Calibri" w:hAnsi="Calibri" w:cs="Calibri"/>
                <w:noProof/>
                <w:color w:val="000000"/>
                <w:spacing w:val="0"/>
                <w:sz w:val="22"/>
                <w:szCs w:val="22"/>
                <w:lang w:eastAsia="en-US" w:bidi="ar-SA"/>
              </w:rPr>
              <w:drawing>
                <wp:anchor distT="0" distB="0" distL="114300" distR="114300" simplePos="0" relativeHeight="251655168" behindDoc="0" locked="0" layoutInCell="1" allowOverlap="1" wp14:anchorId="0CF5D607" wp14:editId="4E207314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322580</wp:posOffset>
                  </wp:positionV>
                  <wp:extent cx="2223770" cy="328295"/>
                  <wp:effectExtent l="0" t="0" r="5080" b="0"/>
                  <wp:wrapNone/>
                  <wp:docPr id="13" name="9 Rectángulo redondead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 Rectángulo redondeado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770" cy="328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73C47">
              <w:rPr>
                <w:rFonts w:ascii="Calibri" w:hAnsi="Calibri" w:cs="Calibri"/>
                <w:noProof/>
                <w:color w:val="000000"/>
                <w:spacing w:val="0"/>
                <w:sz w:val="22"/>
                <w:szCs w:val="22"/>
                <w:lang w:eastAsia="en-US" w:bidi="ar-SA"/>
              </w:rPr>
              <w:drawing>
                <wp:anchor distT="0" distB="0" distL="114300" distR="114300" simplePos="0" relativeHeight="251654144" behindDoc="0" locked="0" layoutInCell="1" allowOverlap="1" wp14:anchorId="4DEBAA5F" wp14:editId="64F3CBC3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348615</wp:posOffset>
                  </wp:positionV>
                  <wp:extent cx="1000125" cy="333375"/>
                  <wp:effectExtent l="0" t="0" r="0" b="0"/>
                  <wp:wrapNone/>
                  <wp:docPr id="11" name="16 CuadroTex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 CuadroTexto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D44D7" w:rsidRPr="00CD44D7" w:rsidTr="00A446B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44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bookmarkStart w:id="0" w:name="_GoBack"/>
        <w:bookmarkEnd w:id="0"/>
      </w:tr>
      <w:tr w:rsidR="00CD44D7" w:rsidRPr="00CD44D7" w:rsidTr="00A446B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  <w:p w:rsidR="000A59A0" w:rsidRPr="00273C47" w:rsidRDefault="00A616D4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  <w:r>
              <w:rPr>
                <w:rFonts w:ascii="Calibri" w:hAnsi="Calibri" w:cs="Calibri"/>
                <w:noProof/>
                <w:color w:val="000000"/>
                <w:spacing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146050</wp:posOffset>
                      </wp:positionV>
                      <wp:extent cx="6560820" cy="543560"/>
                      <wp:effectExtent l="13970" t="7620" r="6985" b="10795"/>
                      <wp:wrapNone/>
                      <wp:docPr id="29" name="316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60820" cy="543560"/>
                                <a:chOff x="0" y="0"/>
                                <a:chExt cx="65608" cy="5435"/>
                              </a:xfrm>
                            </wpg:grpSpPr>
                            <wps:wsp>
                              <wps:cNvPr id="30" name="20 Rectángulo redondeado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5608" cy="540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tbl>
                                    <w:tblPr>
                                      <w:tblStyle w:val="Tablaconcuadrcula"/>
                                      <w:tblW w:w="0" w:type="auto"/>
                                      <w:jc w:val="center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848"/>
                                      <w:gridCol w:w="2360"/>
                                      <w:gridCol w:w="3738"/>
                                    </w:tblGrid>
                                    <w:tr w:rsidR="000E5F90" w:rsidTr="000727DF">
                                      <w:trPr>
                                        <w:trHeight w:val="163"/>
                                        <w:jc w:val="center"/>
                                      </w:trPr>
                                      <w:tc>
                                        <w:tcPr>
                                          <w:tcW w:w="3932" w:type="dxa"/>
                                          <w:vMerge w:val="restart"/>
                                          <w:vAlign w:val="center"/>
                                        </w:tcPr>
                                        <w:p w:rsidR="000E5F90" w:rsidRPr="000A59A0" w:rsidRDefault="000E5F90" w:rsidP="006E7A61">
                                          <w:pPr>
                                            <w:jc w:val="center"/>
                                            <w:rPr>
                                              <w:lang w:val="es-ES"/>
                                            </w:rPr>
                                          </w:pPr>
                                          <w:r w:rsidRPr="00A446B7">
                                            <w:rPr>
                                              <w:rFonts w:ascii="Arial" w:hAnsi="Arial" w:cs="Arial"/>
                                              <w:i/>
                                              <w:iCs/>
                                              <w:color w:val="000000"/>
                                              <w:spacing w:val="0"/>
                                              <w:sz w:val="12"/>
                                              <w:szCs w:val="12"/>
                                              <w:lang w:val="es-ES" w:bidi="ar-SA"/>
                                            </w:rPr>
                                            <w:t>Este espacio debe de ser llenado e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iCs/>
                                              <w:color w:val="000000"/>
                                              <w:spacing w:val="0"/>
                                              <w:sz w:val="12"/>
                                              <w:szCs w:val="12"/>
                                              <w:lang w:val="es-ES" w:bidi="ar-SA"/>
                                            </w:rPr>
                                            <w:t>xclusivamente por personal del Sujeto Obligado</w:t>
                                          </w:r>
                                          <w:r w:rsidRPr="00A446B7">
                                            <w:rPr>
                                              <w:rFonts w:ascii="Arial" w:hAnsi="Arial" w:cs="Arial"/>
                                              <w:i/>
                                              <w:iCs/>
                                              <w:color w:val="000000"/>
                                              <w:spacing w:val="0"/>
                                              <w:sz w:val="12"/>
                                              <w:szCs w:val="12"/>
                                              <w:lang w:val="es-ES" w:bidi="ar-SA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02" w:type="dxa"/>
                                          <w:vMerge w:val="restart"/>
                                          <w:vAlign w:val="center"/>
                                        </w:tcPr>
                                        <w:p w:rsidR="000E5F90" w:rsidRDefault="000E5F90" w:rsidP="000A59A0">
                                          <w:pP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pacing w:val="0"/>
                                              <w:sz w:val="22"/>
                                              <w:szCs w:val="22"/>
                                              <w:lang w:val="es-ES" w:bidi="ar-SA"/>
                                            </w:rPr>
                                          </w:pPr>
                                          <w:r w:rsidRPr="00A446B7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pacing w:val="0"/>
                                              <w:lang w:val="es-ES" w:bidi="ar-SA"/>
                                            </w:rPr>
                                            <w:t>Fecha y hora de recepción: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817" w:type="dxa"/>
                                          <w:vAlign w:val="center"/>
                                        </w:tcPr>
                                        <w:p w:rsidR="000E5F90" w:rsidRDefault="000E5F90" w:rsidP="000727DF">
                                          <w:pPr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pacing w:val="0"/>
                                              <w:sz w:val="22"/>
                                              <w:szCs w:val="22"/>
                                              <w:lang w:val="es-ES" w:bidi="ar-SA"/>
                                            </w:rPr>
                                          </w:pPr>
                                          <w:r w:rsidRPr="000727DF"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pacing w:val="0"/>
                                              <w:sz w:val="22"/>
                                              <w:szCs w:val="22"/>
                                              <w:lang w:val="es-ES" w:bidi="ar-SA"/>
                                            </w:rPr>
                                            <w:t xml:space="preserve"> /              /  </w:t>
                                          </w:r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pacing w:val="0"/>
                                              <w:sz w:val="22"/>
                                              <w:szCs w:val="22"/>
                                              <w:lang w:val="es-ES" w:bidi="ar-SA"/>
                                            </w:rPr>
                                            <w:t xml:space="preserve">  </w:t>
                                          </w:r>
                                          <w:r w:rsidRPr="000727DF"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pacing w:val="0"/>
                                              <w:sz w:val="22"/>
                                              <w:szCs w:val="22"/>
                                              <w:lang w:val="es-ES" w:bidi="ar-SA"/>
                                            </w:rPr>
                                            <w:t xml:space="preserve">          </w:t>
                                          </w:r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pacing w:val="0"/>
                                              <w:sz w:val="22"/>
                                              <w:szCs w:val="22"/>
                                              <w:lang w:val="es-ES" w:bidi="ar-SA"/>
                                            </w:rPr>
                                            <w:t xml:space="preserve"> </w:t>
                                          </w:r>
                                          <w:r w:rsidRPr="000727DF"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pacing w:val="0"/>
                                              <w:sz w:val="22"/>
                                              <w:szCs w:val="22"/>
                                              <w:lang w:val="es-ES" w:bidi="ar-SA"/>
                                            </w:rPr>
                                            <w:t xml:space="preserve">   </w:t>
                                          </w:r>
                                          <w:r w:rsidRPr="000727DF">
                                            <w:rPr>
                                              <w:rFonts w:ascii="Arial" w:hAnsi="Arial" w:cs="Arial"/>
                                              <w:i/>
                                              <w:iCs/>
                                              <w:color w:val="000000"/>
                                              <w:spacing w:val="0"/>
                                              <w:sz w:val="14"/>
                                              <w:szCs w:val="14"/>
                                              <w:lang w:val="es-ES" w:bidi="ar-SA"/>
                                            </w:rPr>
                                            <w:t>(dd/mm/aaaa</w:t>
                                          </w:r>
                                          <w:r w:rsidRPr="000727DF"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pacing w:val="0"/>
                                              <w:sz w:val="22"/>
                                              <w:szCs w:val="22"/>
                                              <w:lang w:val="es-ES" w:bidi="ar-SA"/>
                                            </w:rPr>
                                            <w:t>)</w:t>
                                          </w:r>
                                        </w:p>
                                      </w:tc>
                                    </w:tr>
                                    <w:tr w:rsidR="000E5F90" w:rsidTr="000727DF">
                                      <w:trPr>
                                        <w:trHeight w:val="214"/>
                                        <w:jc w:val="center"/>
                                      </w:trPr>
                                      <w:tc>
                                        <w:tcPr>
                                          <w:tcW w:w="3932" w:type="dxa"/>
                                          <w:vMerge/>
                                          <w:vAlign w:val="center"/>
                                        </w:tcPr>
                                        <w:p w:rsidR="000E5F90" w:rsidRPr="00A446B7" w:rsidRDefault="000E5F90" w:rsidP="000A59A0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i/>
                                              <w:iCs/>
                                              <w:color w:val="000000"/>
                                              <w:spacing w:val="0"/>
                                              <w:sz w:val="12"/>
                                              <w:szCs w:val="12"/>
                                              <w:lang w:val="es-ES" w:bidi="ar-S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402" w:type="dxa"/>
                                          <w:vMerge/>
                                          <w:vAlign w:val="center"/>
                                        </w:tcPr>
                                        <w:p w:rsidR="000E5F90" w:rsidRPr="00A446B7" w:rsidRDefault="000E5F90" w:rsidP="000A59A0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pacing w:val="0"/>
                                              <w:lang w:val="es-ES" w:bidi="ar-S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817" w:type="dxa"/>
                                        </w:tcPr>
                                        <w:p w:rsidR="000E5F90" w:rsidRDefault="000E5F90" w:rsidP="00756799">
                                          <w:pP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pacing w:val="0"/>
                                              <w:sz w:val="22"/>
                                              <w:szCs w:val="22"/>
                                              <w:lang w:val="es-ES" w:bidi="ar-SA"/>
                                            </w:rPr>
                                          </w:pPr>
                                          <w:r>
                                            <w:rPr>
                                              <w:lang w:val="es-ES"/>
                                            </w:rPr>
                                            <w:t xml:space="preserve">       :          </w:t>
                                          </w:r>
                                          <w:r w:rsidRPr="00A446B7">
                                            <w:rPr>
                                              <w:rFonts w:ascii="Arial" w:hAnsi="Arial" w:cs="Arial"/>
                                              <w:iCs/>
                                              <w:color w:val="000000"/>
                                              <w:spacing w:val="0"/>
                                              <w:sz w:val="14"/>
                                              <w:szCs w:val="14"/>
                                              <w:lang w:val="es-ES" w:bidi="ar-SA"/>
                                            </w:rPr>
                                            <w:t>Hrs.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Cs/>
                                              <w:color w:val="000000"/>
                                              <w:spacing w:val="0"/>
                                              <w:sz w:val="14"/>
                                              <w:szCs w:val="14"/>
                                              <w:lang w:val="es-ES" w:bidi="ar-SA"/>
                                            </w:rPr>
                                            <w:t xml:space="preserve">                        </w:t>
                                          </w:r>
                                          <w:r w:rsidRPr="00A446B7">
                                            <w:rPr>
                                              <w:rFonts w:ascii="Arial" w:hAnsi="Arial" w:cs="Arial"/>
                                              <w:i/>
                                              <w:iCs/>
                                              <w:color w:val="000000"/>
                                              <w:spacing w:val="0"/>
                                              <w:sz w:val="14"/>
                                              <w:szCs w:val="14"/>
                                              <w:lang w:val="es-ES" w:bidi="ar-SA"/>
                                            </w:rPr>
                                            <w:t>(hh:mm)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E5F90" w:rsidRPr="000A59A0" w:rsidRDefault="000E5F90" w:rsidP="000A59A0">
                                    <w:pPr>
                                      <w:jc w:val="center"/>
                                      <w:rPr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84" y="2560"/>
                                  <a:ext cx="266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939" y="2560"/>
                                  <a:ext cx="266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548" y="2560"/>
                                  <a:ext cx="396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257" y="4389"/>
                                  <a:ext cx="266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281" y="4389"/>
                                  <a:ext cx="266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23 Conector recto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9648" y="0"/>
                                  <a:ext cx="0" cy="54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21 Conector recto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5822" y="0"/>
                                  <a:ext cx="0" cy="540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316 Grupo" o:spid="_x0000_s1027" style="position:absolute;margin-left:-.9pt;margin-top:11.5pt;width:516.6pt;height:42.8pt;z-index:251741184" coordsize="65608,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">
                      <v:roundrect id="20 Rectángulo redondeado" o:spid="_x0000_s1028" style="position:absolute;width:65608;height:54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" fillcolor="white [3212]" strokecolor="black [3213]">
                        <v:textbox>
                          <w:txbxContent>
                            <w:tbl>
                              <w:tblPr>
                                <w:tblStyle w:val="Tablaconcuadrcula"/>
                                <w:tblW w:w="0" w:type="auto"/>
                                <w:jc w:val="center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48"/>
                                <w:gridCol w:w="2360"/>
                                <w:gridCol w:w="3738"/>
                              </w:tblGrid>
                              <w:tr w:rsidR="000E5F90" w:rsidTr="000727DF">
                                <w:trPr>
                                  <w:trHeight w:val="163"/>
                                  <w:jc w:val="center"/>
                                </w:trPr>
                                <w:tc>
                                  <w:tcPr>
                                    <w:tcW w:w="3932" w:type="dxa"/>
                                    <w:vMerge w:val="restart"/>
                                    <w:vAlign w:val="center"/>
                                  </w:tcPr>
                                  <w:p w:rsidR="000E5F90" w:rsidRPr="000A59A0" w:rsidRDefault="000E5F90" w:rsidP="006E7A61">
                                    <w:pPr>
                                      <w:jc w:val="center"/>
                                      <w:rPr>
                                        <w:lang w:val="es-ES"/>
                                      </w:rPr>
                                    </w:pPr>
                                    <w:r w:rsidRPr="00A446B7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/>
                                        <w:spacing w:val="0"/>
                                        <w:sz w:val="12"/>
                                        <w:szCs w:val="12"/>
                                        <w:lang w:val="es-ES" w:bidi="ar-SA"/>
                                      </w:rPr>
                                      <w:t>Este espacio debe de ser llenado e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/>
                                        <w:spacing w:val="0"/>
                                        <w:sz w:val="12"/>
                                        <w:szCs w:val="12"/>
                                        <w:lang w:val="es-ES" w:bidi="ar-SA"/>
                                      </w:rPr>
                                      <w:t>xclusivamente por personal del Sujeto Obligado</w:t>
                                    </w:r>
                                    <w:r w:rsidRPr="00A446B7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/>
                                        <w:spacing w:val="0"/>
                                        <w:sz w:val="12"/>
                                        <w:szCs w:val="12"/>
                                        <w:lang w:val="es-ES" w:bidi="ar-SA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402" w:type="dxa"/>
                                    <w:vMerge w:val="restart"/>
                                    <w:vAlign w:val="center"/>
                                  </w:tcPr>
                                  <w:p w:rsidR="000E5F90" w:rsidRDefault="000E5F90" w:rsidP="000A59A0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pacing w:val="0"/>
                                        <w:sz w:val="22"/>
                                        <w:szCs w:val="22"/>
                                        <w:lang w:val="es-ES" w:bidi="ar-SA"/>
                                      </w:rPr>
                                    </w:pPr>
                                    <w:r w:rsidRPr="00A446B7">
                                      <w:rPr>
                                        <w:rFonts w:ascii="Arial" w:hAnsi="Arial" w:cs="Arial"/>
                                        <w:color w:val="000000"/>
                                        <w:spacing w:val="0"/>
                                        <w:lang w:val="es-ES" w:bidi="ar-SA"/>
                                      </w:rPr>
                                      <w:t>Fecha y hora de recepción:</w:t>
                                    </w:r>
                                  </w:p>
                                </w:tc>
                                <w:tc>
                                  <w:tcPr>
                                    <w:tcW w:w="3817" w:type="dxa"/>
                                    <w:vAlign w:val="center"/>
                                  </w:tcPr>
                                  <w:p w:rsidR="000E5F90" w:rsidRDefault="000E5F90" w:rsidP="000727DF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pacing w:val="0"/>
                                        <w:sz w:val="22"/>
                                        <w:szCs w:val="22"/>
                                        <w:lang w:val="es-ES" w:bidi="ar-SA"/>
                                      </w:rPr>
                                    </w:pPr>
                                    <w:r w:rsidRPr="000727DF">
                                      <w:rPr>
                                        <w:rFonts w:ascii="Calibri" w:hAnsi="Calibri" w:cs="Calibri"/>
                                        <w:color w:val="000000"/>
                                        <w:spacing w:val="0"/>
                                        <w:sz w:val="22"/>
                                        <w:szCs w:val="22"/>
                                        <w:lang w:val="es-ES" w:bidi="ar-SA"/>
                                      </w:rPr>
                                      <w:t xml:space="preserve"> /              /  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pacing w:val="0"/>
                                        <w:sz w:val="22"/>
                                        <w:szCs w:val="22"/>
                                        <w:lang w:val="es-ES" w:bidi="ar-SA"/>
                                      </w:rPr>
                                      <w:t xml:space="preserve">  </w:t>
                                    </w:r>
                                    <w:r w:rsidRPr="000727DF">
                                      <w:rPr>
                                        <w:rFonts w:ascii="Calibri" w:hAnsi="Calibri" w:cs="Calibri"/>
                                        <w:color w:val="000000"/>
                                        <w:spacing w:val="0"/>
                                        <w:sz w:val="22"/>
                                        <w:szCs w:val="22"/>
                                        <w:lang w:val="es-ES" w:bidi="ar-SA"/>
                                      </w:rPr>
                                      <w:t xml:space="preserve">          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pacing w:val="0"/>
                                        <w:sz w:val="22"/>
                                        <w:szCs w:val="22"/>
                                        <w:lang w:val="es-ES" w:bidi="ar-SA"/>
                                      </w:rPr>
                                      <w:t xml:space="preserve"> </w:t>
                                    </w:r>
                                    <w:r w:rsidRPr="000727DF">
                                      <w:rPr>
                                        <w:rFonts w:ascii="Calibri" w:hAnsi="Calibri" w:cs="Calibri"/>
                                        <w:color w:val="000000"/>
                                        <w:spacing w:val="0"/>
                                        <w:sz w:val="22"/>
                                        <w:szCs w:val="22"/>
                                        <w:lang w:val="es-ES" w:bidi="ar-SA"/>
                                      </w:rPr>
                                      <w:t xml:space="preserve">   </w:t>
                                    </w:r>
                                    <w:r w:rsidRPr="000727DF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/>
                                        <w:spacing w:val="0"/>
                                        <w:sz w:val="14"/>
                                        <w:szCs w:val="14"/>
                                        <w:lang w:val="es-ES" w:bidi="ar-SA"/>
                                      </w:rPr>
                                      <w:t>(dd/mm/aaaa</w:t>
                                    </w:r>
                                    <w:r w:rsidRPr="000727DF">
                                      <w:rPr>
                                        <w:rFonts w:ascii="Calibri" w:hAnsi="Calibri" w:cs="Calibri"/>
                                        <w:color w:val="000000"/>
                                        <w:spacing w:val="0"/>
                                        <w:sz w:val="22"/>
                                        <w:szCs w:val="22"/>
                                        <w:lang w:val="es-ES" w:bidi="ar-SA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0E5F90" w:rsidTr="000727DF">
                                <w:trPr>
                                  <w:trHeight w:val="214"/>
                                  <w:jc w:val="center"/>
                                </w:trPr>
                                <w:tc>
                                  <w:tcPr>
                                    <w:tcW w:w="3932" w:type="dxa"/>
                                    <w:vMerge/>
                                    <w:vAlign w:val="center"/>
                                  </w:tcPr>
                                  <w:p w:rsidR="000E5F90" w:rsidRPr="00A446B7" w:rsidRDefault="000E5F90" w:rsidP="000A59A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/>
                                        <w:spacing w:val="0"/>
                                        <w:sz w:val="12"/>
                                        <w:szCs w:val="12"/>
                                        <w:lang w:val="es-ES" w:bidi="ar-S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02" w:type="dxa"/>
                                    <w:vMerge/>
                                    <w:vAlign w:val="center"/>
                                  </w:tcPr>
                                  <w:p w:rsidR="000E5F90" w:rsidRPr="00A446B7" w:rsidRDefault="000E5F90" w:rsidP="000A59A0">
                                    <w:pPr>
                                      <w:rPr>
                                        <w:rFonts w:ascii="Arial" w:hAnsi="Arial" w:cs="Arial"/>
                                        <w:color w:val="000000"/>
                                        <w:spacing w:val="0"/>
                                        <w:lang w:val="es-ES" w:bidi="ar-S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17" w:type="dxa"/>
                                  </w:tcPr>
                                  <w:p w:rsidR="000E5F90" w:rsidRDefault="000E5F90" w:rsidP="00756799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pacing w:val="0"/>
                                        <w:sz w:val="22"/>
                                        <w:szCs w:val="22"/>
                                        <w:lang w:val="es-ES" w:bidi="ar-SA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    :          </w:t>
                                    </w:r>
                                    <w:r w:rsidRPr="00A446B7">
                                      <w:rPr>
                                        <w:rFonts w:ascii="Arial" w:hAnsi="Arial" w:cs="Arial"/>
                                        <w:iCs/>
                                        <w:color w:val="000000"/>
                                        <w:spacing w:val="0"/>
                                        <w:sz w:val="14"/>
                                        <w:szCs w:val="14"/>
                                        <w:lang w:val="es-ES" w:bidi="ar-SA"/>
                                      </w:rPr>
                                      <w:t>Hrs.</w:t>
                                    </w:r>
                                    <w:r>
                                      <w:rPr>
                                        <w:rFonts w:ascii="Arial" w:hAnsi="Arial" w:cs="Arial"/>
                                        <w:iCs/>
                                        <w:color w:val="000000"/>
                                        <w:spacing w:val="0"/>
                                        <w:sz w:val="14"/>
                                        <w:szCs w:val="14"/>
                                        <w:lang w:val="es-ES" w:bidi="ar-SA"/>
                                      </w:rPr>
                                      <w:t xml:space="preserve">                        </w:t>
                                    </w:r>
                                    <w:r w:rsidRPr="00A446B7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/>
                                        <w:spacing w:val="0"/>
                                        <w:sz w:val="14"/>
                                        <w:szCs w:val="14"/>
                                        <w:lang w:val="es-ES" w:bidi="ar-SA"/>
                                      </w:rPr>
                                      <w:t>(hh:mm)</w:t>
                                    </w:r>
                                  </w:p>
                                </w:tc>
                              </w:tr>
                            </w:tbl>
                            <w:p w:rsidR="000E5F90" w:rsidRPr="000A59A0" w:rsidRDefault="000E5F90" w:rsidP="000A59A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0" o:spid="_x0000_s1029" type="#_x0000_t32" style="position:absolute;left:41184;top:2560;width:26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      <v:shape id="AutoShape 31" o:spid="_x0000_s1030" type="#_x0000_t32" style="position:absolute;left:45939;top:2560;width:26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      <v:shape id="AutoShape 32" o:spid="_x0000_s1031" type="#_x0000_t32" style="position:absolute;left:50548;top:2560;width:39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      <v:shape id="AutoShape 33" o:spid="_x0000_s1032" type="#_x0000_t32" style="position:absolute;left:41257;top:4389;width:26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      <v:shape id="AutoShape 34" o:spid="_x0000_s1033" type="#_x0000_t32" style="position:absolute;left:45281;top:4389;width:26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      <v:line id="23 Conector recto" o:spid="_x0000_s1034" style="position:absolute;flip:y;visibility:visible;mso-wrap-style:square" from="39648,0" to="39648,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" strokecolor="black [3213]" strokeweight=".5pt"/>
                      <v:line id="21 Conector recto" o:spid="_x0000_s1035" style="position:absolute;flip:y;visibility:visible;mso-wrap-style:square" from="25822,0" to="25822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" strokecolor="black [3213]" strokeweight=".5pt"/>
                    </v:group>
                  </w:pict>
                </mc:Fallback>
              </mc:AlternateContent>
            </w:r>
          </w:p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</w:tr>
    </w:tbl>
    <w:p w:rsidR="00EB7871" w:rsidRPr="00273C47" w:rsidRDefault="00EB7871">
      <w:pPr>
        <w:rPr>
          <w:lang w:val="es-ES"/>
        </w:rPr>
      </w:pPr>
    </w:p>
    <w:p w:rsidR="00756799" w:rsidRPr="00273C47" w:rsidRDefault="00756799">
      <w:pPr>
        <w:rPr>
          <w:lang w:val="es-ES"/>
        </w:rPr>
      </w:pPr>
    </w:p>
    <w:p w:rsidR="00756799" w:rsidRPr="00273C47" w:rsidRDefault="00756799">
      <w:pPr>
        <w:rPr>
          <w:lang w:val="es-ES"/>
        </w:rPr>
      </w:pPr>
    </w:p>
    <w:p w:rsidR="00756799" w:rsidRPr="00273C47" w:rsidRDefault="00A616D4">
      <w:pPr>
        <w:rPr>
          <w:lang w:val="es-ES"/>
        </w:rPr>
      </w:pPr>
      <w:r>
        <w:rPr>
          <w:rFonts w:ascii="Calibri" w:hAnsi="Calibri" w:cs="Calibri"/>
          <w:noProof/>
          <w:color w:val="000000"/>
          <w:spacing w:val="0"/>
          <w:sz w:val="22"/>
          <w:szCs w:val="22"/>
          <w:lang w:eastAsia="en-US" w:bidi="ar-SA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27940</wp:posOffset>
                </wp:positionV>
                <wp:extent cx="6560820" cy="628015"/>
                <wp:effectExtent l="8255" t="6985" r="12700" b="12700"/>
                <wp:wrapNone/>
                <wp:docPr id="26" name="317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0820" cy="628015"/>
                          <a:chOff x="0" y="0"/>
                          <a:chExt cx="65608" cy="6280"/>
                        </a:xfrm>
                      </wpg:grpSpPr>
                      <wps:wsp>
                        <wps:cNvPr id="27" name="2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608" cy="62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aconcuadrcula"/>
                                <w:tblW w:w="10038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shd w:val="clear" w:color="auto" w:fill="D9D9D9" w:themeFill="background1" w:themeFillShade="D9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38"/>
                              </w:tblGrid>
                              <w:tr w:rsidR="000E5F90" w:rsidRPr="00CD44D7" w:rsidTr="00C465C7">
                                <w:tc>
                                  <w:tcPr>
                                    <w:tcW w:w="10038" w:type="dxa"/>
                                    <w:shd w:val="clear" w:color="auto" w:fill="D9D9D9" w:themeFill="background1" w:themeFillShade="D9"/>
                                  </w:tcPr>
                                  <w:p w:rsidR="000E5F90" w:rsidRDefault="000E5F90" w:rsidP="006E7A61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 w:rsidRPr="00245954"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>.-Sujeto Obligado</w:t>
                                    </w:r>
                                    <w:r w:rsidRPr="00245954"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 xml:space="preserve">al </w:t>
                                    </w:r>
                                    <w:r w:rsidRPr="00245954"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>que se solicita el acceso a datos personales</w:t>
                                    </w:r>
                                  </w:p>
                                </w:tc>
                              </w:tr>
                            </w:tbl>
                            <w:p w:rsidR="000E5F90" w:rsidRPr="000A59A0" w:rsidRDefault="000E5F90" w:rsidP="00756799">
                              <w:pPr>
                                <w:jc w:val="both"/>
                                <w:rPr>
                                  <w:lang w:val="es-MX"/>
                                </w:rPr>
                              </w:pPr>
                            </w:p>
                            <w:p w:rsidR="000E5F90" w:rsidRPr="00CD44D7" w:rsidRDefault="000E5F90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29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1389" y="4681"/>
                            <a:ext cx="629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317 Grupo" o:spid="_x0000_s1036" style="position:absolute;margin-left:1.4pt;margin-top:2.2pt;width:516.6pt;height:49.45pt;z-index:251744256" coordsize="65608,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">
                <v:roundrect id="27 Rectángulo redondeado" o:spid="_x0000_s1037" style="position:absolute;width:65608;height:62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" fillcolor="white [3212]" strokecolor="black [3213]">
                  <v:textbox>
                    <w:txbxContent>
                      <w:tbl>
                        <w:tblPr>
                          <w:tblStyle w:val="Tablaconcuadrcula"/>
                          <w:tblW w:w="10038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shd w:val="clear" w:color="auto" w:fill="D9D9D9" w:themeFill="background1" w:themeFillShade="D9"/>
                          <w:tblLook w:val="04A0" w:firstRow="1" w:lastRow="0" w:firstColumn="1" w:lastColumn="0" w:noHBand="0" w:noVBand="1"/>
                        </w:tblPr>
                        <w:tblGrid>
                          <w:gridCol w:w="10038"/>
                        </w:tblGrid>
                        <w:tr w:rsidR="000E5F90" w:rsidRPr="00CD44D7" w:rsidTr="00C465C7">
                          <w:tc>
                            <w:tcPr>
                              <w:tcW w:w="10038" w:type="dxa"/>
                              <w:shd w:val="clear" w:color="auto" w:fill="D9D9D9" w:themeFill="background1" w:themeFillShade="D9"/>
                            </w:tcPr>
                            <w:p w:rsidR="000E5F90" w:rsidRDefault="000E5F90" w:rsidP="006E7A61">
                              <w:pPr>
                                <w:rPr>
                                  <w:lang w:val="es-ES"/>
                                </w:rPr>
                              </w:pPr>
                              <w:r w:rsidRPr="00245954"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>.-Sujeto Obligado</w:t>
                              </w:r>
                              <w:r w:rsidRPr="00245954"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 xml:space="preserve">al </w:t>
                              </w:r>
                              <w:r w:rsidRPr="00245954"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>que se solicita el acceso a datos personales</w:t>
                              </w:r>
                            </w:p>
                          </w:tc>
                        </w:tr>
                      </w:tbl>
                      <w:p w:rsidR="000E5F90" w:rsidRPr="000A59A0" w:rsidRDefault="000E5F90" w:rsidP="00756799">
                        <w:pPr>
                          <w:jc w:val="both"/>
                          <w:rPr>
                            <w:lang w:val="es-MX"/>
                          </w:rPr>
                        </w:pPr>
                      </w:p>
                      <w:p w:rsidR="000E5F90" w:rsidRPr="00CD44D7" w:rsidRDefault="000E5F90">
                        <w:pPr>
                          <w:rPr>
                            <w:lang w:val="es-MX"/>
                          </w:rPr>
                        </w:pPr>
                      </w:p>
                    </w:txbxContent>
                  </v:textbox>
                </v:roundrect>
                <v:line id="29 Conector recto" o:spid="_x0000_s1038" style="position:absolute;visibility:visible;mso-wrap-style:square" from="1389,4681" to="64362,4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" strokecolor="black [3213]"/>
              </v:group>
            </w:pict>
          </mc:Fallback>
        </mc:AlternateContent>
      </w:r>
    </w:p>
    <w:p w:rsidR="00756799" w:rsidRPr="00273C47" w:rsidRDefault="00756799">
      <w:pPr>
        <w:rPr>
          <w:lang w:val="es-ES"/>
        </w:rPr>
      </w:pPr>
    </w:p>
    <w:p w:rsidR="00756799" w:rsidRPr="00273C47" w:rsidRDefault="00756799">
      <w:pPr>
        <w:rPr>
          <w:lang w:val="es-ES"/>
        </w:rPr>
      </w:pPr>
    </w:p>
    <w:p w:rsidR="00756799" w:rsidRPr="00273C47" w:rsidRDefault="00756799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A616D4">
      <w:pPr>
        <w:rPr>
          <w:lang w:val="es-ES"/>
        </w:rPr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99060</wp:posOffset>
                </wp:positionV>
                <wp:extent cx="6560820" cy="1192530"/>
                <wp:effectExtent l="0" t="0" r="0" b="7620"/>
                <wp:wrapNone/>
                <wp:docPr id="318" name="318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0820" cy="1192530"/>
                          <a:chOff x="0" y="0"/>
                          <a:chExt cx="6560820" cy="1192530"/>
                        </a:xfrm>
                      </wpg:grpSpPr>
                      <wps:wsp>
                        <wps:cNvPr id="40" name="40 Rectángulo redondeado"/>
                        <wps:cNvSpPr/>
                        <wps:spPr>
                          <a:xfrm>
                            <a:off x="0" y="0"/>
                            <a:ext cx="6560820" cy="119253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aconcuadrcula"/>
                                <w:tblW w:w="10038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shd w:val="clear" w:color="auto" w:fill="D9D9D9" w:themeFill="background1" w:themeFillShade="D9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38"/>
                              </w:tblGrid>
                              <w:tr w:rsidR="000E5F90" w:rsidTr="00C465C7">
                                <w:tc>
                                  <w:tcPr>
                                    <w:tcW w:w="10038" w:type="dxa"/>
                                    <w:shd w:val="clear" w:color="auto" w:fill="D9D9D9" w:themeFill="background1" w:themeFillShade="D9"/>
                                  </w:tcPr>
                                  <w:p w:rsidR="000E5F90" w:rsidRDefault="000E5F90" w:rsidP="0039734F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>2</w:t>
                                    </w:r>
                                    <w:r w:rsidRPr="00245954"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 xml:space="preserve">.-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>Datos del solicitante</w:t>
                                    </w:r>
                                  </w:p>
                                </w:tc>
                              </w:tr>
                            </w:tbl>
                            <w:p w:rsidR="000E5F90" w:rsidRDefault="000E5F90" w:rsidP="0039734F">
                              <w:pPr>
                                <w:jc w:val="both"/>
                                <w:rPr>
                                  <w:lang w:val="es-MX"/>
                                </w:rPr>
                              </w:pPr>
                            </w:p>
                            <w:p w:rsidR="000E5F90" w:rsidRDefault="000E5F90" w:rsidP="0039734F">
                              <w:pPr>
                                <w:jc w:val="both"/>
                                <w:rPr>
                                  <w:lang w:val="es-MX"/>
                                </w:rPr>
                              </w:pPr>
                            </w:p>
                            <w:tbl>
                              <w:tblPr>
                                <w:tblStyle w:val="Tablaconcuadrcula"/>
                                <w:tblW w:w="0" w:type="auto"/>
                                <w:tblInd w:w="11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77"/>
                                <w:gridCol w:w="3461"/>
                                <w:gridCol w:w="3593"/>
                              </w:tblGrid>
                              <w:tr w:rsidR="000E5F90" w:rsidRPr="00245954" w:rsidTr="0039734F">
                                <w:trPr>
                                  <w:trHeight w:val="262"/>
                                </w:trPr>
                                <w:tc>
                                  <w:tcPr>
                                    <w:tcW w:w="2835" w:type="dxa"/>
                                  </w:tcPr>
                                  <w:p w:rsidR="000E5F90" w:rsidRPr="00245954" w:rsidRDefault="000E5F90" w:rsidP="00F649C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noProof/>
                                        <w:color w:val="000000"/>
                                        <w:spacing w:val="0"/>
                                        <w:lang w:val="es-ES" w:bidi="ar-SA"/>
                                      </w:rPr>
                                    </w:pPr>
                                    <w:r w:rsidRPr="00245954">
                                      <w:rPr>
                                        <w:rFonts w:ascii="Arial" w:hAnsi="Arial" w:cs="Arial"/>
                                        <w:noProof/>
                                        <w:color w:val="000000"/>
                                        <w:spacing w:val="0"/>
                                        <w:lang w:val="es-ES" w:bidi="ar-SA"/>
                                      </w:rPr>
                                      <w:t>Nombre (s)</w:t>
                                    </w:r>
                                  </w:p>
                                </w:tc>
                                <w:tc>
                                  <w:tcPr>
                                    <w:tcW w:w="3686" w:type="dxa"/>
                                  </w:tcPr>
                                  <w:p w:rsidR="000E5F90" w:rsidRPr="00245954" w:rsidRDefault="000E5F90" w:rsidP="00F649C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noProof/>
                                        <w:color w:val="000000"/>
                                        <w:spacing w:val="0"/>
                                        <w:lang w:val="es-ES" w:bidi="ar-SA"/>
                                      </w:rPr>
                                    </w:pPr>
                                    <w:r w:rsidRPr="00245954">
                                      <w:rPr>
                                        <w:rFonts w:ascii="Arial" w:hAnsi="Arial" w:cs="Arial"/>
                                        <w:noProof/>
                                        <w:color w:val="000000"/>
                                        <w:spacing w:val="0"/>
                                        <w:lang w:val="es-ES" w:bidi="ar-SA"/>
                                      </w:rPr>
                                      <w:t>Apellido paterno</w:t>
                                    </w:r>
                                  </w:p>
                                </w:tc>
                                <w:tc>
                                  <w:tcPr>
                                    <w:tcW w:w="3827" w:type="dxa"/>
                                  </w:tcPr>
                                  <w:p w:rsidR="000E5F90" w:rsidRPr="00245954" w:rsidRDefault="000E5F90" w:rsidP="00F649C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noProof/>
                                        <w:color w:val="000000"/>
                                        <w:spacing w:val="0"/>
                                        <w:lang w:val="es-ES" w:bidi="ar-SA"/>
                                      </w:rPr>
                                    </w:pPr>
                                    <w:r w:rsidRPr="00245954">
                                      <w:rPr>
                                        <w:rFonts w:ascii="Arial" w:hAnsi="Arial" w:cs="Arial"/>
                                        <w:noProof/>
                                        <w:color w:val="000000"/>
                                        <w:spacing w:val="0"/>
                                        <w:lang w:val="es-ES" w:bidi="ar-SA"/>
                                      </w:rPr>
                                      <w:t>Apellido materno</w:t>
                                    </w:r>
                                  </w:p>
                                </w:tc>
                              </w:tr>
                            </w:tbl>
                            <w:p w:rsidR="000E5F90" w:rsidRDefault="000E5F90" w:rsidP="0039734F">
                              <w:pPr>
                                <w:jc w:val="both"/>
                                <w:rPr>
                                  <w:lang w:val="es-MX"/>
                                </w:rPr>
                              </w:pPr>
                            </w:p>
                            <w:p w:rsidR="000E5F90" w:rsidRDefault="000E5F90" w:rsidP="0039734F">
                              <w:pPr>
                                <w:jc w:val="both"/>
                                <w:rPr>
                                  <w:lang w:val="es-MX"/>
                                </w:rPr>
                              </w:pPr>
                            </w:p>
                            <w:p w:rsidR="000E5F90" w:rsidRPr="000A59A0" w:rsidRDefault="000E5F90" w:rsidP="0039734F">
                              <w:pPr>
                                <w:jc w:val="both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noProof/>
                                  <w:color w:val="000000"/>
                                  <w:spacing w:val="0"/>
                                  <w:lang w:val="es-ES" w:bidi="ar-SA"/>
                                </w:rPr>
                                <w:t xml:space="preserve">     Nombre del representante legal, padre o tutor (anexar documento que lo acredite)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124358" y="482803"/>
                            <a:ext cx="63290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124358" y="921715"/>
                            <a:ext cx="63290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318 Grupo" o:spid="_x0000_s1039" style="position:absolute;margin-left:2.05pt;margin-top:7.8pt;width:516.6pt;height:93.9pt;z-index:251748352" coordsize="65608,1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">
                <v:roundrect id="40 Rectángulo redondeado" o:spid="_x0000_s1040" style="position:absolute;width:65608;height:119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" fillcolor="white [3212]" strokecolor="black [3213]">
                  <v:textbox>
                    <w:txbxContent>
                      <w:tbl>
                        <w:tblPr>
                          <w:tblStyle w:val="Tablaconcuadrcula"/>
                          <w:tblW w:w="10038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shd w:val="clear" w:color="auto" w:fill="D9D9D9" w:themeFill="background1" w:themeFillShade="D9"/>
                          <w:tblLook w:val="04A0" w:firstRow="1" w:lastRow="0" w:firstColumn="1" w:lastColumn="0" w:noHBand="0" w:noVBand="1"/>
                        </w:tblPr>
                        <w:tblGrid>
                          <w:gridCol w:w="10038"/>
                        </w:tblGrid>
                        <w:tr w:rsidR="000E5F90" w:rsidTr="00C465C7">
                          <w:tc>
                            <w:tcPr>
                              <w:tcW w:w="10038" w:type="dxa"/>
                              <w:shd w:val="clear" w:color="auto" w:fill="D9D9D9" w:themeFill="background1" w:themeFillShade="D9"/>
                            </w:tcPr>
                            <w:p w:rsidR="000E5F90" w:rsidRDefault="000E5F90" w:rsidP="0039734F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>2</w:t>
                              </w:r>
                              <w:r w:rsidRPr="00245954"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 xml:space="preserve">.-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>Datos del solicitante</w:t>
                              </w:r>
                            </w:p>
                          </w:tc>
                        </w:tr>
                      </w:tbl>
                      <w:p w:rsidR="000E5F90" w:rsidRDefault="000E5F90" w:rsidP="0039734F">
                        <w:pPr>
                          <w:jc w:val="both"/>
                          <w:rPr>
                            <w:lang w:val="es-MX"/>
                          </w:rPr>
                        </w:pPr>
                      </w:p>
                      <w:p w:rsidR="000E5F90" w:rsidRDefault="000E5F90" w:rsidP="0039734F">
                        <w:pPr>
                          <w:jc w:val="both"/>
                          <w:rPr>
                            <w:lang w:val="es-MX"/>
                          </w:rPr>
                        </w:pPr>
                      </w:p>
                      <w:tbl>
                        <w:tblPr>
                          <w:tblStyle w:val="Tablaconcuadrcula"/>
                          <w:tblW w:w="0" w:type="auto"/>
                          <w:tblInd w:w="11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77"/>
                          <w:gridCol w:w="3461"/>
                          <w:gridCol w:w="3593"/>
                        </w:tblGrid>
                        <w:tr w:rsidR="000E5F90" w:rsidRPr="00245954" w:rsidTr="0039734F">
                          <w:trPr>
                            <w:trHeight w:val="262"/>
                          </w:trPr>
                          <w:tc>
                            <w:tcPr>
                              <w:tcW w:w="2835" w:type="dxa"/>
                            </w:tcPr>
                            <w:p w:rsidR="000E5F90" w:rsidRPr="00245954" w:rsidRDefault="000E5F90" w:rsidP="00F649C7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000000"/>
                                  <w:spacing w:val="0"/>
                                  <w:lang w:val="es-ES" w:bidi="ar-SA"/>
                                </w:rPr>
                              </w:pPr>
                              <w:r w:rsidRPr="00245954">
                                <w:rPr>
                                  <w:rFonts w:ascii="Arial" w:hAnsi="Arial" w:cs="Arial"/>
                                  <w:noProof/>
                                  <w:color w:val="000000"/>
                                  <w:spacing w:val="0"/>
                                  <w:lang w:val="es-ES" w:bidi="ar-SA"/>
                                </w:rPr>
                                <w:t>Nombre (s)</w:t>
                              </w:r>
                            </w:p>
                          </w:tc>
                          <w:tc>
                            <w:tcPr>
                              <w:tcW w:w="3686" w:type="dxa"/>
                            </w:tcPr>
                            <w:p w:rsidR="000E5F90" w:rsidRPr="00245954" w:rsidRDefault="000E5F90" w:rsidP="00F649C7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000000"/>
                                  <w:spacing w:val="0"/>
                                  <w:lang w:val="es-ES" w:bidi="ar-SA"/>
                                </w:rPr>
                              </w:pPr>
                              <w:r w:rsidRPr="00245954">
                                <w:rPr>
                                  <w:rFonts w:ascii="Arial" w:hAnsi="Arial" w:cs="Arial"/>
                                  <w:noProof/>
                                  <w:color w:val="000000"/>
                                  <w:spacing w:val="0"/>
                                  <w:lang w:val="es-ES" w:bidi="ar-SA"/>
                                </w:rPr>
                                <w:t>Apellido paterno</w:t>
                              </w:r>
                            </w:p>
                          </w:tc>
                          <w:tc>
                            <w:tcPr>
                              <w:tcW w:w="3827" w:type="dxa"/>
                            </w:tcPr>
                            <w:p w:rsidR="000E5F90" w:rsidRPr="00245954" w:rsidRDefault="000E5F90" w:rsidP="00F649C7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000000"/>
                                  <w:spacing w:val="0"/>
                                  <w:lang w:val="es-ES" w:bidi="ar-SA"/>
                                </w:rPr>
                              </w:pPr>
                              <w:r w:rsidRPr="00245954">
                                <w:rPr>
                                  <w:rFonts w:ascii="Arial" w:hAnsi="Arial" w:cs="Arial"/>
                                  <w:noProof/>
                                  <w:color w:val="000000"/>
                                  <w:spacing w:val="0"/>
                                  <w:lang w:val="es-ES" w:bidi="ar-SA"/>
                                </w:rPr>
                                <w:t>Apellido materno</w:t>
                              </w:r>
                            </w:p>
                          </w:tc>
                        </w:tr>
                      </w:tbl>
                      <w:p w:rsidR="000E5F90" w:rsidRDefault="000E5F90" w:rsidP="0039734F">
                        <w:pPr>
                          <w:jc w:val="both"/>
                          <w:rPr>
                            <w:lang w:val="es-MX"/>
                          </w:rPr>
                        </w:pPr>
                      </w:p>
                      <w:p w:rsidR="000E5F90" w:rsidRDefault="000E5F90" w:rsidP="0039734F">
                        <w:pPr>
                          <w:jc w:val="both"/>
                          <w:rPr>
                            <w:lang w:val="es-MX"/>
                          </w:rPr>
                        </w:pPr>
                      </w:p>
                      <w:p w:rsidR="000E5F90" w:rsidRPr="000A59A0" w:rsidRDefault="000E5F90" w:rsidP="0039734F">
                        <w:pPr>
                          <w:jc w:val="both"/>
                          <w:rPr>
                            <w:lang w:val="es-MX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0"/>
                            <w:lang w:val="es-ES" w:bidi="ar-SA"/>
                          </w:rPr>
                          <w:t xml:space="preserve">     Nombre del representante legal, padre o tutor (anexar documento que lo acredite) </w:t>
                        </w:r>
                      </w:p>
                    </w:txbxContent>
                  </v:textbox>
                </v:roundrect>
                <v:shape id="AutoShape 31" o:spid="_x0000_s1041" type="#_x0000_t32" style="position:absolute;left:1243;top:4828;width:632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shape id="AutoShape 31" o:spid="_x0000_s1042" type="#_x0000_t32" style="position:absolute;left:1243;top:9217;width:632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</v:group>
            </w:pict>
          </mc:Fallback>
        </mc:AlternateContent>
      </w: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A616D4">
      <w:pPr>
        <w:rPr>
          <w:lang w:val="es-ES"/>
        </w:rPr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635</wp:posOffset>
                </wp:positionV>
                <wp:extent cx="6560820" cy="1294765"/>
                <wp:effectExtent l="0" t="0" r="0" b="635"/>
                <wp:wrapNone/>
                <wp:docPr id="319" name="319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0820" cy="1294765"/>
                          <a:chOff x="0" y="0"/>
                          <a:chExt cx="6560820" cy="1294790"/>
                        </a:xfrm>
                      </wpg:grpSpPr>
                      <wps:wsp>
                        <wps:cNvPr id="51" name="51 Rectángulo redondeado"/>
                        <wps:cNvSpPr/>
                        <wps:spPr>
                          <a:xfrm>
                            <a:off x="0" y="0"/>
                            <a:ext cx="6560820" cy="129479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aconcuadrcula"/>
                                <w:tblW w:w="10038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shd w:val="clear" w:color="auto" w:fill="D9D9D9" w:themeFill="background1" w:themeFillShade="D9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38"/>
                              </w:tblGrid>
                              <w:tr w:rsidR="000E5F90" w:rsidRPr="00CD44D7" w:rsidTr="00C465C7">
                                <w:tc>
                                  <w:tcPr>
                                    <w:tcW w:w="10038" w:type="dxa"/>
                                    <w:shd w:val="clear" w:color="auto" w:fill="D9D9D9" w:themeFill="background1" w:themeFillShade="D9"/>
                                  </w:tcPr>
                                  <w:p w:rsidR="000E5F90" w:rsidRDefault="000E5F90" w:rsidP="00DC5202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>3</w:t>
                                    </w:r>
                                    <w:r w:rsidRPr="00245954"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 xml:space="preserve">.- </w:t>
                                    </w:r>
                                    <w:r w:rsidRPr="00A732B2"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>Documento oficial con el que se identifica el solicitante o representante legal (anexar copia simple)</w:t>
                                    </w:r>
                                  </w:p>
                                </w:tc>
                              </w:tr>
                            </w:tbl>
                            <w:p w:rsidR="000E5F90" w:rsidRDefault="000E5F90" w:rsidP="0039734F">
                              <w:pPr>
                                <w:jc w:val="both"/>
                                <w:rPr>
                                  <w:lang w:val="es-MX"/>
                                </w:rPr>
                              </w:pPr>
                            </w:p>
                            <w:tbl>
                              <w:tblPr>
                                <w:tblStyle w:val="Tablaconcuadrcul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02"/>
                              </w:tblGrid>
                              <w:tr w:rsidR="000E5F90" w:rsidTr="003E512F">
                                <w:tc>
                                  <w:tcPr>
                                    <w:tcW w:w="5502" w:type="dxa"/>
                                  </w:tcPr>
                                  <w:p w:rsidR="000E5F90" w:rsidRDefault="000E5F90" w:rsidP="0039734F">
                                    <w:pPr>
                                      <w:jc w:val="both"/>
                                      <w:rPr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Credencial IFE</w:t>
                                    </w:r>
                                  </w:p>
                                </w:tc>
                              </w:tr>
                              <w:tr w:rsidR="000E5F90" w:rsidTr="003E512F">
                                <w:tc>
                                  <w:tcPr>
                                    <w:tcW w:w="5502" w:type="dxa"/>
                                  </w:tcPr>
                                  <w:p w:rsidR="000E5F90" w:rsidRDefault="000E5F90" w:rsidP="0039734F">
                                    <w:pPr>
                                      <w:jc w:val="both"/>
                                      <w:rPr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Pasaporte Vigente</w:t>
                                    </w:r>
                                  </w:p>
                                </w:tc>
                              </w:tr>
                              <w:tr w:rsidR="000E5F90" w:rsidTr="003E512F">
                                <w:tc>
                                  <w:tcPr>
                                    <w:tcW w:w="5502" w:type="dxa"/>
                                  </w:tcPr>
                                  <w:p w:rsidR="000E5F90" w:rsidRDefault="000E5F90" w:rsidP="003E512F">
                                    <w:pPr>
                                      <w:jc w:val="both"/>
                                      <w:rPr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Cédula Profesional</w:t>
                                    </w:r>
                                  </w:p>
                                </w:tc>
                              </w:tr>
                              <w:tr w:rsidR="000E5F90" w:rsidRPr="00DB78F3" w:rsidTr="003E512F">
                                <w:tc>
                                  <w:tcPr>
                                    <w:tcW w:w="5502" w:type="dxa"/>
                                  </w:tcPr>
                                  <w:p w:rsidR="000E5F90" w:rsidRDefault="000E5F90" w:rsidP="00F649C7">
                                    <w:pPr>
                                      <w:jc w:val="both"/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Licencia de Conducir</w:t>
                                    </w:r>
                                  </w:p>
                                </w:tc>
                              </w:tr>
                              <w:tr w:rsidR="000E5F90" w:rsidTr="003E512F">
                                <w:tc>
                                  <w:tcPr>
                                    <w:tcW w:w="5502" w:type="dxa"/>
                                  </w:tcPr>
                                  <w:p w:rsidR="000E5F90" w:rsidRDefault="000E5F90" w:rsidP="003E512F">
                                    <w:pPr>
                                      <w:jc w:val="both"/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Cartilla del Servicio Militar</w:t>
                                    </w:r>
                                  </w:p>
                                </w:tc>
                              </w:tr>
                            </w:tbl>
                            <w:p w:rsidR="000E5F90" w:rsidRDefault="000E5F90" w:rsidP="003E512F">
                              <w:pPr>
                                <w:jc w:val="both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18 Conector"/>
                        <wps:cNvSpPr/>
                        <wps:spPr>
                          <a:xfrm>
                            <a:off x="124358" y="431597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6 Conector"/>
                        <wps:cNvSpPr/>
                        <wps:spPr>
                          <a:xfrm>
                            <a:off x="124358" y="599846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7 Conector"/>
                        <wps:cNvSpPr/>
                        <wps:spPr>
                          <a:xfrm>
                            <a:off x="124358" y="760781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8 Conector"/>
                        <wps:cNvSpPr/>
                        <wps:spPr>
                          <a:xfrm>
                            <a:off x="124358" y="914400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9 Conector"/>
                        <wps:cNvSpPr/>
                        <wps:spPr>
                          <a:xfrm>
                            <a:off x="124358" y="1068019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319 Grupo" o:spid="_x0000_s1043" style="position:absolute;margin-left:2pt;margin-top:.05pt;width:516.6pt;height:101.95pt;z-index:251755520" coordsize="65608,12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">
                <v:roundrect id="51 Rectángulo redondeado" o:spid="_x0000_s1044" style="position:absolute;width:65608;height:129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" fillcolor="white [3212]" strokecolor="black [3213]">
                  <v:textbox>
                    <w:txbxContent>
                      <w:tbl>
                        <w:tblPr>
                          <w:tblStyle w:val="Tablaconcuadrcula"/>
                          <w:tblW w:w="10038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shd w:val="clear" w:color="auto" w:fill="D9D9D9" w:themeFill="background1" w:themeFillShade="D9"/>
                          <w:tblLook w:val="04A0" w:firstRow="1" w:lastRow="0" w:firstColumn="1" w:lastColumn="0" w:noHBand="0" w:noVBand="1"/>
                        </w:tblPr>
                        <w:tblGrid>
                          <w:gridCol w:w="10038"/>
                        </w:tblGrid>
                        <w:tr w:rsidR="000E5F90" w:rsidRPr="00CD44D7" w:rsidTr="00C465C7">
                          <w:tc>
                            <w:tcPr>
                              <w:tcW w:w="10038" w:type="dxa"/>
                              <w:shd w:val="clear" w:color="auto" w:fill="D9D9D9" w:themeFill="background1" w:themeFillShade="D9"/>
                            </w:tcPr>
                            <w:p w:rsidR="000E5F90" w:rsidRDefault="000E5F90" w:rsidP="00DC5202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>3</w:t>
                              </w:r>
                              <w:r w:rsidRPr="00245954"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 xml:space="preserve">.- </w:t>
                              </w:r>
                              <w:r w:rsidRPr="00A732B2"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>Documento oficial con el que se identifica el solicitante o representante legal (anexar copia simple)</w:t>
                              </w:r>
                            </w:p>
                          </w:tc>
                        </w:tr>
                      </w:tbl>
                      <w:p w:rsidR="000E5F90" w:rsidRDefault="000E5F90" w:rsidP="0039734F">
                        <w:pPr>
                          <w:jc w:val="both"/>
                          <w:rPr>
                            <w:lang w:val="es-MX"/>
                          </w:rPr>
                        </w:pPr>
                      </w:p>
                      <w:tbl>
                        <w:tblPr>
                          <w:tblStyle w:val="Tablaconcuadrcul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502"/>
                        </w:tblGrid>
                        <w:tr w:rsidR="000E5F90" w:rsidTr="003E512F">
                          <w:tc>
                            <w:tcPr>
                              <w:tcW w:w="5502" w:type="dxa"/>
                            </w:tcPr>
                            <w:p w:rsidR="000E5F90" w:rsidRDefault="000E5F90" w:rsidP="0039734F">
                              <w:pPr>
                                <w:jc w:val="both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Credencial IFE</w:t>
                              </w:r>
                            </w:p>
                          </w:tc>
                        </w:tr>
                        <w:tr w:rsidR="000E5F90" w:rsidTr="003E512F">
                          <w:tc>
                            <w:tcPr>
                              <w:tcW w:w="5502" w:type="dxa"/>
                            </w:tcPr>
                            <w:p w:rsidR="000E5F90" w:rsidRDefault="000E5F90" w:rsidP="0039734F">
                              <w:pPr>
                                <w:jc w:val="both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Pasaporte Vigente</w:t>
                              </w:r>
                            </w:p>
                          </w:tc>
                        </w:tr>
                        <w:tr w:rsidR="000E5F90" w:rsidTr="003E512F">
                          <w:tc>
                            <w:tcPr>
                              <w:tcW w:w="5502" w:type="dxa"/>
                            </w:tcPr>
                            <w:p w:rsidR="000E5F90" w:rsidRDefault="000E5F90" w:rsidP="003E512F">
                              <w:pPr>
                                <w:jc w:val="both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Cédula Profesional</w:t>
                              </w:r>
                            </w:p>
                          </w:tc>
                        </w:tr>
                        <w:tr w:rsidR="000E5F90" w:rsidRPr="00DB78F3" w:rsidTr="003E512F">
                          <w:tc>
                            <w:tcPr>
                              <w:tcW w:w="5502" w:type="dxa"/>
                            </w:tcPr>
                            <w:p w:rsidR="000E5F90" w:rsidRDefault="000E5F90" w:rsidP="00F649C7">
                              <w:pPr>
                                <w:jc w:val="both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Licencia de Conducir</w:t>
                              </w:r>
                            </w:p>
                          </w:tc>
                        </w:tr>
                        <w:tr w:rsidR="000E5F90" w:rsidTr="003E512F">
                          <w:tc>
                            <w:tcPr>
                              <w:tcW w:w="5502" w:type="dxa"/>
                            </w:tcPr>
                            <w:p w:rsidR="000E5F90" w:rsidRDefault="000E5F90" w:rsidP="003E512F">
                              <w:pPr>
                                <w:jc w:val="both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Cartilla del Servicio Militar</w:t>
                              </w:r>
                            </w:p>
                          </w:tc>
                        </w:tr>
                      </w:tbl>
                      <w:p w:rsidR="000E5F90" w:rsidRDefault="000E5F90" w:rsidP="003E512F">
                        <w:pPr>
                          <w:jc w:val="both"/>
                          <w:rPr>
                            <w:lang w:val="es-MX"/>
                          </w:rPr>
                        </w:pPr>
                      </w:p>
                    </w:txbxContent>
                  </v:textbox>
                </v:roundre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18 Conector" o:spid="_x0000_s1045" type="#_x0000_t120" style="position:absolute;left:1243;top:4315;width:826;height: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" filled="f" strokecolor="black [3213]"/>
                <v:shape id="6 Conector" o:spid="_x0000_s1046" type="#_x0000_t120" style="position:absolute;left:1243;top:5998;width:826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" filled="f" strokecolor="black [3213]"/>
                <v:shape id="7 Conector" o:spid="_x0000_s1047" type="#_x0000_t120" style="position:absolute;left:1243;top:7607;width:826;height: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" filled="f" strokecolor="black [3213]"/>
                <v:shape id="8 Conector" o:spid="_x0000_s1048" type="#_x0000_t120" style="position:absolute;left:1243;top:9144;width:826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" filled="f" strokecolor="black [3213]"/>
                <v:shape id="9 Conector" o:spid="_x0000_s1049" type="#_x0000_t120" style="position:absolute;left:1243;top:10680;width:826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" filled="f" strokecolor="black [3213]"/>
              </v:group>
            </w:pict>
          </mc:Fallback>
        </mc:AlternateContent>
      </w: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462295" w:rsidRPr="00273C47" w:rsidRDefault="00462295">
      <w:pPr>
        <w:rPr>
          <w:lang w:val="es-ES"/>
        </w:rPr>
      </w:pPr>
    </w:p>
    <w:p w:rsidR="00462295" w:rsidRPr="00273C47" w:rsidRDefault="00462295">
      <w:pPr>
        <w:rPr>
          <w:lang w:val="es-ES"/>
        </w:rPr>
      </w:pPr>
    </w:p>
    <w:p w:rsidR="00462295" w:rsidRPr="00273C47" w:rsidRDefault="00462295">
      <w:pPr>
        <w:rPr>
          <w:lang w:val="es-ES"/>
        </w:rPr>
      </w:pPr>
    </w:p>
    <w:p w:rsidR="00462295" w:rsidRPr="00273C47" w:rsidRDefault="00462295">
      <w:pPr>
        <w:rPr>
          <w:lang w:val="es-ES"/>
        </w:rPr>
      </w:pPr>
    </w:p>
    <w:p w:rsidR="00462295" w:rsidRPr="00273C47" w:rsidRDefault="00A616D4">
      <w:pPr>
        <w:rPr>
          <w:lang w:val="es-ES"/>
        </w:rPr>
      </w:pPr>
      <w:r>
        <w:rPr>
          <w:rFonts w:ascii="Calibri" w:hAnsi="Calibri" w:cs="Calibri"/>
          <w:noProof/>
          <w:color w:val="000000"/>
          <w:spacing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12065</wp:posOffset>
                </wp:positionV>
                <wp:extent cx="6560820" cy="2252345"/>
                <wp:effectExtent l="0" t="0" r="0" b="0"/>
                <wp:wrapNone/>
                <wp:docPr id="18" name="29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0820" cy="2252345"/>
                        </a:xfrm>
                        <a:prstGeom prst="roundRect">
                          <a:avLst>
                            <a:gd name="adj" fmla="val 3054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1003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D9D9D9" w:themeFill="background1" w:themeFillShade="D9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38"/>
                            </w:tblGrid>
                            <w:tr w:rsidR="000E5F90" w:rsidRPr="00CD44D7" w:rsidTr="00C465C7">
                              <w:tc>
                                <w:tcPr>
                                  <w:tcW w:w="10038" w:type="dxa"/>
                                  <w:shd w:val="clear" w:color="auto" w:fill="D9D9D9" w:themeFill="background1" w:themeFillShade="D9"/>
                                </w:tcPr>
                                <w:p w:rsidR="000E5F90" w:rsidRDefault="000E5F90" w:rsidP="00F649C7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es-MX"/>
                                    </w:rPr>
                                    <w:t>4</w:t>
                                  </w:r>
                                  <w:r w:rsidRPr="00245954"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 xml:space="preserve">.-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>Descripción clara y precisa de los datos personales  a los que se pretende acceder</w:t>
                                  </w:r>
                                </w:p>
                              </w:tc>
                            </w:tr>
                          </w:tbl>
                          <w:p w:rsidR="000E5F90" w:rsidRDefault="000E5F90" w:rsidP="000E55EC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8080"/>
                              <w:gridCol w:w="915"/>
                            </w:tblGrid>
                            <w:tr w:rsidR="000E5F90" w:rsidRPr="00CD44D7" w:rsidTr="00980652">
                              <w:tc>
                                <w:tcPr>
                                  <w:tcW w:w="9961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E5F90" w:rsidRDefault="000E5F90" w:rsidP="00F649C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E5F90" w:rsidRPr="00CD44D7" w:rsidTr="00980652">
                              <w:tc>
                                <w:tcPr>
                                  <w:tcW w:w="9961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0E5F90" w:rsidRDefault="000E5F90" w:rsidP="00F649C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E5F90" w:rsidRPr="00CD44D7" w:rsidTr="00980652">
                              <w:tc>
                                <w:tcPr>
                                  <w:tcW w:w="9961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0E5F90" w:rsidRPr="006E7A61" w:rsidRDefault="000E5F90" w:rsidP="00F649C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0E5F90" w:rsidRPr="00CD44D7" w:rsidTr="00980652">
                              <w:tc>
                                <w:tcPr>
                                  <w:tcW w:w="9961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0E5F90" w:rsidRDefault="000E5F90" w:rsidP="00F649C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E5F90" w:rsidRPr="00CD44D7" w:rsidTr="00980652">
                              <w:tc>
                                <w:tcPr>
                                  <w:tcW w:w="9961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0E5F90" w:rsidRDefault="000E5F90" w:rsidP="00F649C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E5F90" w:rsidRPr="00CD44D7" w:rsidTr="00980652">
                              <w:tc>
                                <w:tcPr>
                                  <w:tcW w:w="9961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0E5F90" w:rsidRDefault="000E5F90" w:rsidP="00F649C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E5F90" w:rsidRPr="00CD44D7" w:rsidTr="00980652">
                              <w:tc>
                                <w:tcPr>
                                  <w:tcW w:w="9961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0E5F90" w:rsidRDefault="000E5F90" w:rsidP="00F649C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E5F90" w:rsidRPr="00CD44D7" w:rsidTr="00980652">
                              <w:tc>
                                <w:tcPr>
                                  <w:tcW w:w="9961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E5F90" w:rsidRDefault="000E5F90" w:rsidP="00F649C7">
                                  <w:pPr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  <w:p w:rsidR="000E5F90" w:rsidRPr="00980652" w:rsidRDefault="000E5F90" w:rsidP="00F649C7">
                                  <w:pPr>
                                    <w:rPr>
                                      <w:i/>
                                      <w:lang w:val="es-ES"/>
                                    </w:rPr>
                                  </w:pPr>
                                  <w:r w:rsidRPr="00980652">
                                    <w:rPr>
                                      <w:b/>
                                      <w:i/>
                                      <w:lang w:val="es-ES"/>
                                    </w:rPr>
                                    <w:t>Otros datos para facilitar su localización (opcional)</w:t>
                                  </w:r>
                                </w:p>
                              </w:tc>
                            </w:tr>
                            <w:tr w:rsidR="000E5F90" w:rsidRPr="00CD44D7" w:rsidTr="00980652">
                              <w:tc>
                                <w:tcPr>
                                  <w:tcW w:w="9961" w:type="dxa"/>
                                  <w:gridSpan w:val="3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0E5F90" w:rsidRDefault="000E5F90" w:rsidP="00F649C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E5F90" w:rsidRPr="00CD44D7" w:rsidTr="00980652">
                              <w:tc>
                                <w:tcPr>
                                  <w:tcW w:w="9961" w:type="dxa"/>
                                  <w:gridSpan w:val="3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0E5F90" w:rsidRDefault="000E5F90" w:rsidP="00F649C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E5F90" w:rsidRPr="00CD44D7" w:rsidTr="00980652">
                              <w:tc>
                                <w:tcPr>
                                  <w:tcW w:w="9961" w:type="dxa"/>
                                  <w:gridSpan w:val="3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0E5F90" w:rsidRDefault="000E5F90" w:rsidP="00F649C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E5F90" w:rsidRPr="00CD44D7" w:rsidTr="00980652">
                              <w:tc>
                                <w:tcPr>
                                  <w:tcW w:w="9961" w:type="dxa"/>
                                  <w:gridSpan w:val="3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0E5F90" w:rsidRDefault="000E5F90" w:rsidP="00F649C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E5F90" w:rsidRPr="00CD44D7" w:rsidTr="00980652">
                              <w:tc>
                                <w:tcPr>
                                  <w:tcW w:w="9961" w:type="dxa"/>
                                  <w:gridSpan w:val="3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0E5F90" w:rsidRDefault="000E5F90" w:rsidP="00F649C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E5F90" w:rsidRPr="00CD44D7" w:rsidTr="00980652">
                              <w:tc>
                                <w:tcPr>
                                  <w:tcW w:w="9961" w:type="dxa"/>
                                  <w:gridSpan w:val="3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</w:tcPr>
                                <w:p w:rsidR="000E5F90" w:rsidRDefault="000E5F90" w:rsidP="00F649C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E5F90" w:rsidRPr="00F649C7" w:rsidTr="00980652">
                              <w:tblPrEx>
                                <w:tblBorders>
                                  <w:bottom w:val="none" w:sz="0" w:space="0" w:color="auto"/>
                                </w:tblBorders>
                              </w:tblPrEx>
                              <w:trPr>
                                <w:gridBefore w:val="1"/>
                                <w:gridAfter w:val="1"/>
                                <w:wBefore w:w="966" w:type="dxa"/>
                                <w:wAfter w:w="915" w:type="dxa"/>
                              </w:trPr>
                              <w:tc>
                                <w:tcPr>
                                  <w:tcW w:w="8080" w:type="dxa"/>
                                </w:tcPr>
                                <w:p w:rsidR="000E5F90" w:rsidRPr="009E33A4" w:rsidRDefault="000E5F90" w:rsidP="009E33A4">
                                  <w:pPr>
                                    <w:rPr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9E33A4">
                                    <w:rPr>
                                      <w:sz w:val="14"/>
                                      <w:szCs w:val="14"/>
                                      <w:lang w:val="es-ES"/>
                                    </w:rPr>
                                    <w:t>Si requiere más espacio marque la siguiente casilla      y especifique el número de hojas [No. Hojas _____ ]</w:t>
                                  </w:r>
                                </w:p>
                                <w:p w:rsidR="000E5F90" w:rsidRPr="009E33A4" w:rsidRDefault="000E5F90" w:rsidP="009E33A4">
                                  <w:pPr>
                                    <w:rPr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</w:p>
                                <w:p w:rsidR="000E5F90" w:rsidRPr="009E33A4" w:rsidRDefault="000E5F90" w:rsidP="006E7A61">
                                  <w:pPr>
                                    <w:rPr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5F90" w:rsidRDefault="000E5F90" w:rsidP="000E55EC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91 Rectángulo redondeado" o:spid="_x0000_s1050" style="position:absolute;margin-left:2.6pt;margin-top:.95pt;width:516.6pt;height:177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0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" filled="f" strokecolor="black [3213]">
                <v:path arrowok="t"/>
                <v:textbox>
                  <w:txbxContent>
                    <w:tbl>
                      <w:tblPr>
                        <w:tblStyle w:val="Tablaconcuadrcula"/>
                        <w:tblW w:w="1003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D9D9D9" w:themeFill="background1" w:themeFillShade="D9"/>
                        <w:tblLook w:val="04A0" w:firstRow="1" w:lastRow="0" w:firstColumn="1" w:lastColumn="0" w:noHBand="0" w:noVBand="1"/>
                      </w:tblPr>
                      <w:tblGrid>
                        <w:gridCol w:w="10038"/>
                      </w:tblGrid>
                      <w:tr w:rsidR="000E5F90" w:rsidRPr="00CD44D7" w:rsidTr="00C465C7">
                        <w:tc>
                          <w:tcPr>
                            <w:tcW w:w="10038" w:type="dxa"/>
                            <w:shd w:val="clear" w:color="auto" w:fill="D9D9D9" w:themeFill="background1" w:themeFillShade="D9"/>
                          </w:tcPr>
                          <w:p w:rsidR="000E5F90" w:rsidRDefault="000E5F90" w:rsidP="00F649C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4</w:t>
                            </w:r>
                            <w:r w:rsidRPr="00245954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.-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Descripción clara y precisa de los datos personales  a los que se pretende acceder</w:t>
                            </w:r>
                          </w:p>
                        </w:tc>
                      </w:tr>
                    </w:tbl>
                    <w:p w:rsidR="000E5F90" w:rsidRDefault="000E5F90" w:rsidP="000E55EC">
                      <w:pPr>
                        <w:jc w:val="both"/>
                        <w:rPr>
                          <w:lang w:val="es-MX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8080"/>
                        <w:gridCol w:w="915"/>
                      </w:tblGrid>
                      <w:tr w:rsidR="000E5F90" w:rsidRPr="00CD44D7" w:rsidTr="00980652">
                        <w:tc>
                          <w:tcPr>
                            <w:tcW w:w="9961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:rsidR="000E5F90" w:rsidRDefault="000E5F90" w:rsidP="00F649C7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0E5F90" w:rsidRPr="00CD44D7" w:rsidTr="00980652">
                        <w:tc>
                          <w:tcPr>
                            <w:tcW w:w="9961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0E5F90" w:rsidRDefault="000E5F90" w:rsidP="00F649C7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0E5F90" w:rsidRPr="00CD44D7" w:rsidTr="00980652">
                        <w:tc>
                          <w:tcPr>
                            <w:tcW w:w="9961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0E5F90" w:rsidRPr="006E7A61" w:rsidRDefault="000E5F90" w:rsidP="00F649C7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0E5F90" w:rsidRPr="00CD44D7" w:rsidTr="00980652">
                        <w:tc>
                          <w:tcPr>
                            <w:tcW w:w="9961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0E5F90" w:rsidRDefault="000E5F90" w:rsidP="00F649C7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0E5F90" w:rsidRPr="00CD44D7" w:rsidTr="00980652">
                        <w:tc>
                          <w:tcPr>
                            <w:tcW w:w="9961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0E5F90" w:rsidRDefault="000E5F90" w:rsidP="00F649C7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0E5F90" w:rsidRPr="00CD44D7" w:rsidTr="00980652">
                        <w:tc>
                          <w:tcPr>
                            <w:tcW w:w="9961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0E5F90" w:rsidRDefault="000E5F90" w:rsidP="00F649C7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0E5F90" w:rsidRPr="00CD44D7" w:rsidTr="00980652">
                        <w:tc>
                          <w:tcPr>
                            <w:tcW w:w="9961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0E5F90" w:rsidRDefault="000E5F90" w:rsidP="00F649C7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0E5F90" w:rsidRPr="00CD44D7" w:rsidTr="00980652">
                        <w:tc>
                          <w:tcPr>
                            <w:tcW w:w="9961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0E5F90" w:rsidRDefault="000E5F90" w:rsidP="00F649C7">
                            <w:pPr>
                              <w:rPr>
                                <w:b/>
                                <w:lang w:val="es-ES"/>
                              </w:rPr>
                            </w:pPr>
                          </w:p>
                          <w:p w:rsidR="000E5F90" w:rsidRPr="00980652" w:rsidRDefault="000E5F90" w:rsidP="00F649C7">
                            <w:pPr>
                              <w:rPr>
                                <w:i/>
                                <w:lang w:val="es-ES"/>
                              </w:rPr>
                            </w:pPr>
                            <w:r w:rsidRPr="00980652">
                              <w:rPr>
                                <w:b/>
                                <w:i/>
                                <w:lang w:val="es-ES"/>
                              </w:rPr>
                              <w:t>Otros datos para facilitar su localización (opcional)</w:t>
                            </w:r>
                          </w:p>
                        </w:tc>
                      </w:tr>
                      <w:tr w:rsidR="000E5F90" w:rsidRPr="00CD44D7" w:rsidTr="00980652">
                        <w:tc>
                          <w:tcPr>
                            <w:tcW w:w="9961" w:type="dxa"/>
                            <w:gridSpan w:val="3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0E5F90" w:rsidRDefault="000E5F90" w:rsidP="00F649C7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0E5F90" w:rsidRPr="00CD44D7" w:rsidTr="00980652">
                        <w:tc>
                          <w:tcPr>
                            <w:tcW w:w="9961" w:type="dxa"/>
                            <w:gridSpan w:val="3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0E5F90" w:rsidRDefault="000E5F90" w:rsidP="00F649C7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0E5F90" w:rsidRPr="00CD44D7" w:rsidTr="00980652">
                        <w:tc>
                          <w:tcPr>
                            <w:tcW w:w="9961" w:type="dxa"/>
                            <w:gridSpan w:val="3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0E5F90" w:rsidRDefault="000E5F90" w:rsidP="00F649C7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0E5F90" w:rsidRPr="00CD44D7" w:rsidTr="00980652">
                        <w:tc>
                          <w:tcPr>
                            <w:tcW w:w="9961" w:type="dxa"/>
                            <w:gridSpan w:val="3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0E5F90" w:rsidRDefault="000E5F90" w:rsidP="00F649C7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0E5F90" w:rsidRPr="00CD44D7" w:rsidTr="00980652">
                        <w:tc>
                          <w:tcPr>
                            <w:tcW w:w="9961" w:type="dxa"/>
                            <w:gridSpan w:val="3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0E5F90" w:rsidRDefault="000E5F90" w:rsidP="00F649C7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0E5F90" w:rsidRPr="00CD44D7" w:rsidTr="00980652">
                        <w:tc>
                          <w:tcPr>
                            <w:tcW w:w="9961" w:type="dxa"/>
                            <w:gridSpan w:val="3"/>
                            <w:tcBorders>
                              <w:top w:val="single" w:sz="4" w:space="0" w:color="auto"/>
                              <w:bottom w:val="nil"/>
                            </w:tcBorders>
                          </w:tcPr>
                          <w:p w:rsidR="000E5F90" w:rsidRDefault="000E5F90" w:rsidP="00F649C7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0E5F90" w:rsidRPr="00F649C7" w:rsidTr="00980652">
                        <w:tblPrEx>
                          <w:tblBorders>
                            <w:bottom w:val="none" w:sz="0" w:space="0" w:color="auto"/>
                          </w:tblBorders>
                        </w:tblPrEx>
                        <w:trPr>
                          <w:gridBefore w:val="1"/>
                          <w:gridAfter w:val="1"/>
                          <w:wBefore w:w="966" w:type="dxa"/>
                          <w:wAfter w:w="915" w:type="dxa"/>
                        </w:trPr>
                        <w:tc>
                          <w:tcPr>
                            <w:tcW w:w="8080" w:type="dxa"/>
                          </w:tcPr>
                          <w:p w:rsidR="000E5F90" w:rsidRPr="009E33A4" w:rsidRDefault="000E5F90" w:rsidP="009E33A4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9E33A4">
                              <w:rPr>
                                <w:sz w:val="14"/>
                                <w:szCs w:val="14"/>
                                <w:lang w:val="es-ES"/>
                              </w:rPr>
                              <w:t>Si requiere más espacio marque la siguiente casilla      y especifique el número de hojas [No. Hojas _____ ]</w:t>
                            </w:r>
                          </w:p>
                          <w:p w:rsidR="000E5F90" w:rsidRPr="009E33A4" w:rsidRDefault="000E5F90" w:rsidP="009E33A4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  <w:p w:rsidR="000E5F90" w:rsidRPr="009E33A4" w:rsidRDefault="000E5F90" w:rsidP="006E7A61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:rsidR="000E5F90" w:rsidRDefault="000E5F90" w:rsidP="000E55EC">
                      <w:pPr>
                        <w:jc w:val="both"/>
                        <w:rPr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62295" w:rsidRPr="00273C47" w:rsidRDefault="00462295">
      <w:pPr>
        <w:rPr>
          <w:lang w:val="es-ES"/>
        </w:rPr>
      </w:pPr>
    </w:p>
    <w:p w:rsidR="00462295" w:rsidRDefault="00462295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Default="000E55EC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A616D4">
      <w:pPr>
        <w:rPr>
          <w:lang w:val="es-ES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67310</wp:posOffset>
                </wp:positionV>
                <wp:extent cx="6576060" cy="629285"/>
                <wp:effectExtent l="0" t="0" r="0" b="0"/>
                <wp:wrapNone/>
                <wp:docPr id="17" name="29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6060" cy="629285"/>
                        </a:xfrm>
                        <a:prstGeom prst="roundRect">
                          <a:avLst>
                            <a:gd name="adj" fmla="val 3054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1003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D9D9D9" w:themeFill="background1" w:themeFillShade="D9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38"/>
                            </w:tblGrid>
                            <w:tr w:rsidR="000E5F90" w:rsidRPr="00CD44D7" w:rsidTr="00C465C7">
                              <w:tc>
                                <w:tcPr>
                                  <w:tcW w:w="10038" w:type="dxa"/>
                                  <w:shd w:val="clear" w:color="auto" w:fill="D9D9D9" w:themeFill="background1" w:themeFillShade="D9"/>
                                </w:tcPr>
                                <w:p w:rsidR="000E5F90" w:rsidRDefault="000E5F90" w:rsidP="005A1A8A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es-MX"/>
                                    </w:rPr>
                                    <w:t>5</w:t>
                                  </w:r>
                                  <w:r w:rsidRPr="00245954"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 xml:space="preserve">.-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>Modo de entrega de los datos solicitados</w:t>
                                  </w:r>
                                </w:p>
                              </w:tc>
                            </w:tr>
                          </w:tbl>
                          <w:p w:rsidR="000E5F90" w:rsidRDefault="000E5F90" w:rsidP="005A1A8A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Consulta directa</w:t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  <w:t>Copia Simple</w:t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  <w:t>Copia Certificada</w:t>
                            </w:r>
                          </w:p>
                          <w:p w:rsidR="000E5F90" w:rsidRDefault="000E5F90" w:rsidP="005A1A8A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0E5F90" w:rsidRPr="00012600" w:rsidRDefault="000E5F90" w:rsidP="00012600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</w:t>
                            </w:r>
                            <w:r w:rsidRPr="00012600">
                              <w:rPr>
                                <w:lang w:val="es-MX"/>
                              </w:rPr>
                              <w:t xml:space="preserve">Otro (especifique)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1.4pt;margin-top:5.3pt;width:517.8pt;height:49.5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0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" filled="f" strokecolor="black [3213]">
                <v:path arrowok="t"/>
                <v:textbox>
                  <w:txbxContent>
                    <w:tbl>
                      <w:tblPr>
                        <w:tblStyle w:val="Tablaconcuadrcula"/>
                        <w:tblW w:w="1003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D9D9D9" w:themeFill="background1" w:themeFillShade="D9"/>
                        <w:tblLook w:val="04A0" w:firstRow="1" w:lastRow="0" w:firstColumn="1" w:lastColumn="0" w:noHBand="0" w:noVBand="1"/>
                      </w:tblPr>
                      <w:tblGrid>
                        <w:gridCol w:w="10038"/>
                      </w:tblGrid>
                      <w:tr w:rsidR="000E5F90" w:rsidRPr="00CD44D7" w:rsidTr="00C465C7">
                        <w:tc>
                          <w:tcPr>
                            <w:tcW w:w="10038" w:type="dxa"/>
                            <w:shd w:val="clear" w:color="auto" w:fill="D9D9D9" w:themeFill="background1" w:themeFillShade="D9"/>
                          </w:tcPr>
                          <w:p w:rsidR="000E5F90" w:rsidRDefault="000E5F90" w:rsidP="005A1A8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5</w:t>
                            </w:r>
                            <w:r w:rsidRPr="00245954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.-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Modo de entrega de los datos solicitados</w:t>
                            </w:r>
                          </w:p>
                        </w:tc>
                      </w:tr>
                    </w:tbl>
                    <w:p w:rsidR="000E5F90" w:rsidRDefault="000E5F90" w:rsidP="005A1A8A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Consulta directa</w:t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  <w:t>Copia Simple</w:t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  <w:t>Copia Certificada</w:t>
                      </w:r>
                    </w:p>
                    <w:p w:rsidR="000E5F90" w:rsidRDefault="000E5F90" w:rsidP="005A1A8A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0E5F90" w:rsidRPr="00012600" w:rsidRDefault="000E5F90" w:rsidP="00012600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</w:t>
                      </w:r>
                      <w:r w:rsidRPr="00012600">
                        <w:rPr>
                          <w:lang w:val="es-MX"/>
                        </w:rPr>
                        <w:t xml:space="preserve">Otro (especifique)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7A61" w:rsidRDefault="006E7A61">
      <w:pPr>
        <w:rPr>
          <w:lang w:val="es-ES"/>
        </w:rPr>
      </w:pPr>
    </w:p>
    <w:p w:rsidR="006E7A61" w:rsidRDefault="00A616D4">
      <w:pPr>
        <w:rPr>
          <w:lang w:val="es-ES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4584065</wp:posOffset>
                </wp:positionH>
                <wp:positionV relativeFrom="paragraph">
                  <wp:posOffset>48260</wp:posOffset>
                </wp:positionV>
                <wp:extent cx="90170" cy="90805"/>
                <wp:effectExtent l="12065" t="8255" r="12065" b="5715"/>
                <wp:wrapNone/>
                <wp:docPr id="16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D78024" id="Oval 86" o:spid="_x0000_s1026" style="position:absolute;margin-left:360.95pt;margin-top:3.8pt;width:7.1pt;height:7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" fillcolor="white [3212]" strokecolor="black [3213]"/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55880</wp:posOffset>
                </wp:positionV>
                <wp:extent cx="90170" cy="90805"/>
                <wp:effectExtent l="6350" t="6350" r="8255" b="7620"/>
                <wp:wrapNone/>
                <wp:docPr id="15" name="Oval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AE06EE" id="Oval 85" o:spid="_x0000_s1026" style="position:absolute;margin-left:216.5pt;margin-top:4.4pt;width:7.1pt;height:7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" fillcolor="white [3212]" strokecolor="black [3213]"/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63500</wp:posOffset>
                </wp:positionV>
                <wp:extent cx="90805" cy="90805"/>
                <wp:effectExtent l="13335" t="13970" r="10160" b="9525"/>
                <wp:wrapNone/>
                <wp:docPr id="14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DE5CFD" id="Oval 84" o:spid="_x0000_s1026" style="position:absolute;margin-left:10.05pt;margin-top:5pt;width:7.15pt;height:7.1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" fillcolor="white [3212]" strokecolor="black [3213]"/>
            </w:pict>
          </mc:Fallback>
        </mc:AlternateContent>
      </w:r>
    </w:p>
    <w:p w:rsidR="006E7A61" w:rsidRDefault="006E7A61">
      <w:pPr>
        <w:rPr>
          <w:lang w:val="es-ES"/>
        </w:rPr>
      </w:pPr>
    </w:p>
    <w:p w:rsidR="006E7A61" w:rsidRDefault="00A616D4">
      <w:pPr>
        <w:rPr>
          <w:lang w:val="es-ES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51435</wp:posOffset>
                </wp:positionV>
                <wp:extent cx="90170" cy="90805"/>
                <wp:effectExtent l="10160" t="9525" r="13970" b="13970"/>
                <wp:wrapNone/>
                <wp:docPr id="10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47F4CB" id="Oval 87" o:spid="_x0000_s1026" style="position:absolute;margin-left:9.8pt;margin-top:4.05pt;width:7.1pt;height:7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" fillcolor="white [3212]" strokecolor="black [3213]"/>
            </w:pict>
          </mc:Fallback>
        </mc:AlternateContent>
      </w:r>
    </w:p>
    <w:p w:rsidR="006E7A61" w:rsidRDefault="00A616D4">
      <w:pPr>
        <w:rPr>
          <w:lang w:val="es-ES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10160</wp:posOffset>
                </wp:positionV>
                <wp:extent cx="1588770" cy="0"/>
                <wp:effectExtent l="12065" t="5080" r="8890" b="13970"/>
                <wp:wrapNone/>
                <wp:docPr id="9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8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A4E79" id="AutoShape 83" o:spid="_x0000_s1026" type="#_x0000_t32" style="position:absolute;margin-left:96.95pt;margin-top:.8pt;width:125.1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" strokecolor="black [3213]"/>
            </w:pict>
          </mc:Fallback>
        </mc:AlternateContent>
      </w:r>
    </w:p>
    <w:p w:rsidR="006E7A61" w:rsidRDefault="006E7A61">
      <w:pPr>
        <w:rPr>
          <w:lang w:val="es-ES"/>
        </w:rPr>
      </w:pPr>
    </w:p>
    <w:p w:rsidR="006E7A61" w:rsidRPr="00273C47" w:rsidRDefault="006E7A61">
      <w:pPr>
        <w:rPr>
          <w:lang w:val="es-ES"/>
        </w:rPr>
      </w:pPr>
    </w:p>
    <w:p w:rsidR="005A1A8A" w:rsidRDefault="0068535F" w:rsidP="0068535F">
      <w:pPr>
        <w:jc w:val="right"/>
        <w:rPr>
          <w:lang w:val="es-ES"/>
        </w:rPr>
      </w:pPr>
      <w:r>
        <w:rPr>
          <w:lang w:val="es-ES"/>
        </w:rPr>
        <w:t>Anverso</w:t>
      </w:r>
    </w:p>
    <w:p w:rsidR="000E55EC" w:rsidRPr="00273C47" w:rsidRDefault="00A616D4">
      <w:pPr>
        <w:rPr>
          <w:lang w:val="es-ES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94615</wp:posOffset>
                </wp:positionV>
                <wp:extent cx="6531610" cy="1675130"/>
                <wp:effectExtent l="0" t="0" r="2540" b="1270"/>
                <wp:wrapNone/>
                <wp:docPr id="8" name="29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1610" cy="1675130"/>
                        </a:xfrm>
                        <a:prstGeom prst="roundRect">
                          <a:avLst>
                            <a:gd name="adj" fmla="val 3054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1003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D9D9D9" w:themeFill="background1" w:themeFillShade="D9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38"/>
                            </w:tblGrid>
                            <w:tr w:rsidR="000E5F90" w:rsidRPr="00CD44D7" w:rsidTr="00C465C7">
                              <w:tc>
                                <w:tcPr>
                                  <w:tcW w:w="10038" w:type="dxa"/>
                                  <w:shd w:val="clear" w:color="auto" w:fill="D9D9D9" w:themeFill="background1" w:themeFillShade="D9"/>
                                </w:tcPr>
                                <w:p w:rsidR="000E5F90" w:rsidRDefault="000E5F90" w:rsidP="00012600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es-MX"/>
                                    </w:rPr>
                                    <w:t>6</w:t>
                                  </w:r>
                                  <w:r w:rsidRPr="00245954"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 xml:space="preserve">.-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>Lugar o medio para recibir notificaciones</w:t>
                                  </w:r>
                                </w:p>
                              </w:tc>
                            </w:tr>
                          </w:tbl>
                          <w:p w:rsidR="000E5F90" w:rsidRDefault="000E5F90" w:rsidP="00012600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Correo electrónico</w:t>
                            </w:r>
                          </w:p>
                          <w:p w:rsidR="000E5F90" w:rsidRDefault="000E5F90" w:rsidP="00012600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Personal en la Unidad de Información del Sujeto Obligado</w:t>
                            </w:r>
                          </w:p>
                          <w:p w:rsidR="000E5F90" w:rsidRDefault="000E5F90" w:rsidP="00012600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Personal en Domicilio</w:t>
                            </w:r>
                          </w:p>
                          <w:p w:rsidR="000E5F90" w:rsidRDefault="000E5F90" w:rsidP="00012600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0E5F90" w:rsidRDefault="000E5F90" w:rsidP="00012600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0E5F90" w:rsidRDefault="000E5F90" w:rsidP="00012600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Calle</w:t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  <w:t>Núm. Exterior</w:t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  <w:t>Núm. Interior</w:t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  <w:t>Colonia</w:t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</w:p>
                          <w:p w:rsidR="000E5F90" w:rsidRDefault="000E5F90" w:rsidP="00012600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0E5F90" w:rsidRDefault="000E5F90" w:rsidP="00012600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0E5F90" w:rsidRDefault="000E5F90" w:rsidP="00012600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Código Postal</w:t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  <w:t>Municipio</w:t>
                            </w:r>
                          </w:p>
                          <w:p w:rsidR="000E5F90" w:rsidRDefault="000E5F90" w:rsidP="00C11366">
                            <w:pPr>
                              <w:jc w:val="both"/>
                              <w:rPr>
                                <w:sz w:val="12"/>
                                <w:lang w:val="es-MX"/>
                              </w:rPr>
                            </w:pPr>
                          </w:p>
                          <w:p w:rsidR="000E5F90" w:rsidRPr="00C11366" w:rsidRDefault="000E5F90" w:rsidP="00C11366">
                            <w:pPr>
                              <w:jc w:val="both"/>
                              <w:rPr>
                                <w:b/>
                                <w:sz w:val="12"/>
                                <w:lang w:val="es-MX"/>
                              </w:rPr>
                            </w:pPr>
                            <w:r w:rsidRPr="00C11366">
                              <w:rPr>
                                <w:b/>
                                <w:sz w:val="12"/>
                                <w:lang w:val="es-MX"/>
                              </w:rPr>
                              <w:t xml:space="preserve">Nota: en caso de no seleccionar medio para recibir notificaciones o señalar domicilio se le notificará por medio de estrados en la Unidad de Información del Sujeto Obligado (Art. 46 LPDP) </w:t>
                            </w:r>
                          </w:p>
                          <w:p w:rsidR="000E5F90" w:rsidRPr="00012600" w:rsidRDefault="000E5F90" w:rsidP="00012600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2" style="position:absolute;margin-left:3.3pt;margin-top:7.45pt;width:514.3pt;height:131.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0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" filled="f" strokecolor="black [3213]">
                <v:path arrowok="t"/>
                <v:textbox>
                  <w:txbxContent>
                    <w:tbl>
                      <w:tblPr>
                        <w:tblStyle w:val="Tablaconcuadrcula"/>
                        <w:tblW w:w="1003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D9D9D9" w:themeFill="background1" w:themeFillShade="D9"/>
                        <w:tblLook w:val="04A0" w:firstRow="1" w:lastRow="0" w:firstColumn="1" w:lastColumn="0" w:noHBand="0" w:noVBand="1"/>
                      </w:tblPr>
                      <w:tblGrid>
                        <w:gridCol w:w="10038"/>
                      </w:tblGrid>
                      <w:tr w:rsidR="000E5F90" w:rsidRPr="00CD44D7" w:rsidTr="00C465C7">
                        <w:tc>
                          <w:tcPr>
                            <w:tcW w:w="10038" w:type="dxa"/>
                            <w:shd w:val="clear" w:color="auto" w:fill="D9D9D9" w:themeFill="background1" w:themeFillShade="D9"/>
                          </w:tcPr>
                          <w:p w:rsidR="000E5F90" w:rsidRDefault="000E5F90" w:rsidP="0001260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6</w:t>
                            </w:r>
                            <w:r w:rsidRPr="00245954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.-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Lugar o medio para recibir notificaciones</w:t>
                            </w:r>
                          </w:p>
                        </w:tc>
                      </w:tr>
                    </w:tbl>
                    <w:p w:rsidR="000E5F90" w:rsidRDefault="000E5F90" w:rsidP="00012600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Correo electrónico</w:t>
                      </w:r>
                    </w:p>
                    <w:p w:rsidR="000E5F90" w:rsidRDefault="000E5F90" w:rsidP="00012600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Personal en la Unidad de Información del Sujeto Obligado</w:t>
                      </w:r>
                    </w:p>
                    <w:p w:rsidR="000E5F90" w:rsidRDefault="000E5F90" w:rsidP="00012600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Personal en Domicilio</w:t>
                      </w:r>
                    </w:p>
                    <w:p w:rsidR="000E5F90" w:rsidRDefault="000E5F90" w:rsidP="00012600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0E5F90" w:rsidRDefault="000E5F90" w:rsidP="00012600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0E5F90" w:rsidRDefault="000E5F90" w:rsidP="00012600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Calle</w:t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  <w:t>Núm. Exterior</w:t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  <w:t>Núm. Interior</w:t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  <w:t>Colonia</w:t>
                      </w:r>
                      <w:r>
                        <w:rPr>
                          <w:lang w:val="es-MX"/>
                        </w:rPr>
                        <w:tab/>
                      </w:r>
                    </w:p>
                    <w:p w:rsidR="000E5F90" w:rsidRDefault="000E5F90" w:rsidP="00012600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0E5F90" w:rsidRDefault="000E5F90" w:rsidP="00012600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0E5F90" w:rsidRDefault="000E5F90" w:rsidP="00012600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Código Postal</w:t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  <w:t>Municipio</w:t>
                      </w:r>
                    </w:p>
                    <w:p w:rsidR="000E5F90" w:rsidRDefault="000E5F90" w:rsidP="00C11366">
                      <w:pPr>
                        <w:jc w:val="both"/>
                        <w:rPr>
                          <w:sz w:val="12"/>
                          <w:lang w:val="es-MX"/>
                        </w:rPr>
                      </w:pPr>
                    </w:p>
                    <w:p w:rsidR="000E5F90" w:rsidRPr="00C11366" w:rsidRDefault="000E5F90" w:rsidP="00C11366">
                      <w:pPr>
                        <w:jc w:val="both"/>
                        <w:rPr>
                          <w:b/>
                          <w:sz w:val="12"/>
                          <w:lang w:val="es-MX"/>
                        </w:rPr>
                      </w:pPr>
                      <w:r w:rsidRPr="00C11366">
                        <w:rPr>
                          <w:b/>
                          <w:sz w:val="12"/>
                          <w:lang w:val="es-MX"/>
                        </w:rPr>
                        <w:t xml:space="preserve">Nota: en caso de no seleccionar medio para recibir notificaciones o señalar domicilio se le notificará por medio de estrados en la Unidad de Información del Sujeto Obligado (Art. 46 LPDP) </w:t>
                      </w:r>
                    </w:p>
                    <w:p w:rsidR="000E5F90" w:rsidRPr="00012600" w:rsidRDefault="000E5F90" w:rsidP="00012600">
                      <w:pPr>
                        <w:jc w:val="both"/>
                        <w:rPr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E55EC" w:rsidRPr="00273C47" w:rsidRDefault="000E55EC">
      <w:pPr>
        <w:rPr>
          <w:lang w:val="es-ES"/>
        </w:rPr>
      </w:pPr>
    </w:p>
    <w:p w:rsidR="00E54F2B" w:rsidRPr="00273C47" w:rsidRDefault="00A616D4">
      <w:pPr>
        <w:rPr>
          <w:lang w:val="es-ES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98425</wp:posOffset>
                </wp:positionV>
                <wp:extent cx="90170" cy="90805"/>
                <wp:effectExtent l="13335" t="6985" r="10795" b="6985"/>
                <wp:wrapNone/>
                <wp:docPr id="7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2D3280" id="Oval 89" o:spid="_x0000_s1026" style="position:absolute;margin-left:4.8pt;margin-top:7.75pt;width:7.1pt;height:7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" fillcolor="white [3212]" strokecolor="black [3213]"/>
            </w:pict>
          </mc:Fallback>
        </mc:AlternateContent>
      </w:r>
    </w:p>
    <w:p w:rsidR="00E54F2B" w:rsidRPr="00273C47" w:rsidRDefault="00A616D4">
      <w:pPr>
        <w:rPr>
          <w:lang w:val="es-ES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66675</wp:posOffset>
                </wp:positionV>
                <wp:extent cx="2011680" cy="0"/>
                <wp:effectExtent l="6985" t="12065" r="10160" b="6985"/>
                <wp:wrapNone/>
                <wp:docPr id="6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FF4F0" id="AutoShape 103" o:spid="_x0000_s1026" type="#_x0000_t32" style="position:absolute;margin-left:91.3pt;margin-top:5.25pt;width:158.4pt;height: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" strokecolor="black [3213]"/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89535</wp:posOffset>
                </wp:positionV>
                <wp:extent cx="90170" cy="90170"/>
                <wp:effectExtent l="13335" t="6350" r="10795" b="8255"/>
                <wp:wrapNone/>
                <wp:docPr id="5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D66DBE" id="Oval 90" o:spid="_x0000_s1026" style="position:absolute;margin-left:4.8pt;margin-top:7.05pt;width:7.1pt;height:7.1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" fillcolor="white [3212]" strokecolor="black [3213]"/>
            </w:pict>
          </mc:Fallback>
        </mc:AlternateContent>
      </w:r>
    </w:p>
    <w:p w:rsidR="00E54F2B" w:rsidRPr="00273C47" w:rsidRDefault="00A616D4">
      <w:pPr>
        <w:rPr>
          <w:lang w:val="es-ES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71755</wp:posOffset>
                </wp:positionV>
                <wp:extent cx="90170" cy="90805"/>
                <wp:effectExtent l="13335" t="6350" r="10795" b="7620"/>
                <wp:wrapNone/>
                <wp:docPr id="4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FB15E4" id="Oval 92" o:spid="_x0000_s1026" style="position:absolute;margin-left:4.8pt;margin-top:5.65pt;width:7.1pt;height:7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" fillcolor="white [3212]" strokecolor="black [3213]"/>
            </w:pict>
          </mc:Fallback>
        </mc:AlternateContent>
      </w:r>
    </w:p>
    <w:p w:rsidR="00E54F2B" w:rsidRPr="00273C47" w:rsidRDefault="00E54F2B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E54F2B" w:rsidRPr="00273C47" w:rsidRDefault="00A616D4">
      <w:pPr>
        <w:rPr>
          <w:lang w:val="es-ES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59690</wp:posOffset>
                </wp:positionV>
                <wp:extent cx="6314440" cy="0"/>
                <wp:effectExtent l="10795" t="9525" r="8890" b="9525"/>
                <wp:wrapNone/>
                <wp:docPr id="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4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45C4E" id="AutoShape 93" o:spid="_x0000_s1026" type="#_x0000_t32" style="position:absolute;margin-left:8.35pt;margin-top:4.7pt;width:497.2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" strokecolor="black [3213]"/>
            </w:pict>
          </mc:Fallback>
        </mc:AlternateContent>
      </w:r>
    </w:p>
    <w:p w:rsidR="00E54F2B" w:rsidRPr="00273C47" w:rsidRDefault="00E54F2B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E54F2B" w:rsidRPr="00273C47" w:rsidRDefault="00A616D4">
      <w:pPr>
        <w:rPr>
          <w:lang w:val="es-ES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50165</wp:posOffset>
                </wp:positionV>
                <wp:extent cx="6269355" cy="0"/>
                <wp:effectExtent l="8255" t="6350" r="8890" b="12700"/>
                <wp:wrapNone/>
                <wp:docPr id="2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9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6B8A9" id="AutoShape 102" o:spid="_x0000_s1026" type="#_x0000_t32" style="position:absolute;margin-left:11.9pt;margin-top:3.95pt;width:493.65pt;height: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" strokecolor="black [3213]"/>
            </w:pict>
          </mc:Fallback>
        </mc:AlternateContent>
      </w:r>
    </w:p>
    <w:p w:rsidR="00E54F2B" w:rsidRPr="00273C47" w:rsidRDefault="00E54F2B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462295" w:rsidRDefault="00462295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Default="00A616D4">
      <w:pPr>
        <w:rPr>
          <w:lang w:val="es-ES"/>
        </w:rPr>
      </w:pPr>
      <w:r>
        <w:rPr>
          <w:b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29210</wp:posOffset>
                </wp:positionV>
                <wp:extent cx="6560820" cy="1083945"/>
                <wp:effectExtent l="0" t="0" r="0" b="1905"/>
                <wp:wrapNone/>
                <wp:docPr id="291" name="29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0820" cy="1083945"/>
                        </a:xfrm>
                        <a:prstGeom prst="roundRect">
                          <a:avLst>
                            <a:gd name="adj" fmla="val 3054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84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8"/>
                              <w:gridCol w:w="3712"/>
                              <w:gridCol w:w="567"/>
                              <w:gridCol w:w="3801"/>
                              <w:gridCol w:w="449"/>
                            </w:tblGrid>
                            <w:tr w:rsidR="000E5F90" w:rsidRPr="00CD44D7" w:rsidTr="006E7A61">
                              <w:trPr>
                                <w:gridBefore w:val="1"/>
                                <w:gridAfter w:val="1"/>
                                <w:wBefore w:w="118" w:type="dxa"/>
                                <w:wAfter w:w="449" w:type="dxa"/>
                              </w:trPr>
                              <w:tc>
                                <w:tcPr>
                                  <w:tcW w:w="8080" w:type="dxa"/>
                                  <w:gridSpan w:val="3"/>
                                </w:tcPr>
                                <w:p w:rsidR="000E5F90" w:rsidRPr="009E33A4" w:rsidRDefault="000E5F90" w:rsidP="009E33A4">
                                  <w:pPr>
                                    <w:rPr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</w:p>
                                <w:p w:rsidR="000E5F90" w:rsidRPr="009E33A4" w:rsidRDefault="000E5F90" w:rsidP="002D3952">
                                  <w:pPr>
                                    <w:jc w:val="both"/>
                                    <w:rPr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  <w:lang w:val="es-ES"/>
                                    </w:rPr>
                                    <w:t>Manifiesto que he leído el aviso de privacidad y e</w:t>
                                  </w:r>
                                  <w:r w:rsidRPr="009E33A4">
                                    <w:rPr>
                                      <w:b/>
                                      <w:sz w:val="12"/>
                                      <w:szCs w:val="12"/>
                                      <w:lang w:val="es-ES"/>
                                    </w:rPr>
                                    <w:t xml:space="preserve">stoy enterado del tratamiento que recibirán mis datos personales en términos de lo establecido en el </w:t>
                                  </w: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  <w:lang w:val="es-ES"/>
                                    </w:rPr>
                                    <w:t>artículo 29</w:t>
                                  </w:r>
                                  <w:r w:rsidRPr="009E33A4">
                                    <w:rPr>
                                      <w:b/>
                                      <w:sz w:val="12"/>
                                      <w:szCs w:val="12"/>
                                      <w:lang w:val="es-ES"/>
                                    </w:rPr>
                                    <w:t xml:space="preserve"> de la Ley de Protección de Datos Personales del Estado de </w:t>
                                  </w: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  <w:lang w:val="es-ES"/>
                                    </w:rPr>
                                    <w:t>Chihuahua.</w:t>
                                  </w:r>
                                </w:p>
                              </w:tc>
                            </w:tr>
                            <w:tr w:rsidR="000E5F90" w:rsidRPr="00CD44D7" w:rsidTr="006E7A61">
                              <w:tc>
                                <w:tcPr>
                                  <w:tcW w:w="383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E5F90" w:rsidRDefault="000E5F90" w:rsidP="002D3952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</w:p>
                                <w:p w:rsidR="000E5F90" w:rsidRDefault="000E5F90" w:rsidP="00F649C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E5F90" w:rsidRDefault="000E5F90" w:rsidP="00F649C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E5F90" w:rsidRDefault="000E5F90" w:rsidP="00F649C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E5F90" w:rsidRPr="00CD44D7" w:rsidTr="006E7A61">
                              <w:tc>
                                <w:tcPr>
                                  <w:tcW w:w="3830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0E5F90" w:rsidRDefault="000E5F90" w:rsidP="00F649C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  <w:t>Firma del Solicitante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E5F90" w:rsidRDefault="000E5F90" w:rsidP="00F649C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0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0E5F90" w:rsidRDefault="000E5F90" w:rsidP="00F649C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  <w:t>Nombre y firma del Servidor Público que recibe la solicitud</w:t>
                                  </w:r>
                                </w:p>
                              </w:tc>
                            </w:tr>
                          </w:tbl>
                          <w:p w:rsidR="000E5F90" w:rsidRDefault="000E5F90" w:rsidP="006E7A61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3" style="position:absolute;margin-left:2.7pt;margin-top:2.3pt;width:516.6pt;height:85.3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0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" filled="f" strokecolor="black [3213]">
                <v:path arrowok="t"/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84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8"/>
                        <w:gridCol w:w="3712"/>
                        <w:gridCol w:w="567"/>
                        <w:gridCol w:w="3801"/>
                        <w:gridCol w:w="449"/>
                      </w:tblGrid>
                      <w:tr w:rsidR="000E5F90" w:rsidRPr="00CD44D7" w:rsidTr="006E7A61">
                        <w:trPr>
                          <w:gridBefore w:val="1"/>
                          <w:gridAfter w:val="1"/>
                          <w:wBefore w:w="118" w:type="dxa"/>
                          <w:wAfter w:w="449" w:type="dxa"/>
                        </w:trPr>
                        <w:tc>
                          <w:tcPr>
                            <w:tcW w:w="8080" w:type="dxa"/>
                            <w:gridSpan w:val="3"/>
                          </w:tcPr>
                          <w:p w:rsidR="000E5F90" w:rsidRPr="009E33A4" w:rsidRDefault="000E5F90" w:rsidP="009E33A4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  <w:p w:rsidR="000E5F90" w:rsidRPr="009E33A4" w:rsidRDefault="000E5F90" w:rsidP="002D3952">
                            <w:pPr>
                              <w:jc w:val="both"/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  <w:lang w:val="es-ES"/>
                              </w:rPr>
                              <w:t>Manifiesto que he leído el aviso de privacidad y e</w:t>
                            </w:r>
                            <w:r w:rsidRPr="009E33A4">
                              <w:rPr>
                                <w:b/>
                                <w:sz w:val="12"/>
                                <w:szCs w:val="12"/>
                                <w:lang w:val="es-ES"/>
                              </w:rPr>
                              <w:t xml:space="preserve">stoy enterado del tratamiento que recibirán mis datos personales en términos de lo establecido en el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es-ES"/>
                              </w:rPr>
                              <w:t>artículo 29</w:t>
                            </w:r>
                            <w:r w:rsidRPr="009E33A4">
                              <w:rPr>
                                <w:b/>
                                <w:sz w:val="12"/>
                                <w:szCs w:val="12"/>
                                <w:lang w:val="es-ES"/>
                              </w:rPr>
                              <w:t xml:space="preserve"> de la Ley de Protección de Datos Personales del Estado de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es-ES"/>
                              </w:rPr>
                              <w:t>Chihuahua.</w:t>
                            </w:r>
                          </w:p>
                        </w:tc>
                      </w:tr>
                      <w:tr w:rsidR="000E5F90" w:rsidRPr="00CD44D7" w:rsidTr="006E7A61">
                        <w:tc>
                          <w:tcPr>
                            <w:tcW w:w="3830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0E5F90" w:rsidRDefault="000E5F90" w:rsidP="002D3952">
                            <w:pPr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  <w:p w:rsidR="000E5F90" w:rsidRDefault="000E5F90" w:rsidP="00F649C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E5F90" w:rsidRDefault="000E5F90" w:rsidP="00F649C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250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0E5F90" w:rsidRDefault="000E5F90" w:rsidP="00F649C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c>
                      </w:tr>
                      <w:tr w:rsidR="000E5F90" w:rsidRPr="00CD44D7" w:rsidTr="006E7A61">
                        <w:tc>
                          <w:tcPr>
                            <w:tcW w:w="3830" w:type="dxa"/>
                            <w:gridSpan w:val="2"/>
                            <w:tcBorders>
                              <w:top w:val="single" w:sz="4" w:space="0" w:color="auto"/>
                            </w:tcBorders>
                          </w:tcPr>
                          <w:p w:rsidR="000E5F90" w:rsidRDefault="000E5F90" w:rsidP="00F649C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  <w:t>Firma del Solicitante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0E5F90" w:rsidRDefault="000E5F90" w:rsidP="00F649C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250" w:type="dxa"/>
                            <w:gridSpan w:val="2"/>
                            <w:tcBorders>
                              <w:top w:val="single" w:sz="4" w:space="0" w:color="auto"/>
                            </w:tcBorders>
                          </w:tcPr>
                          <w:p w:rsidR="000E5F90" w:rsidRDefault="000E5F90" w:rsidP="00F649C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  <w:t>Nombre y firma del Servidor Público que recibe la solicitud</w:t>
                            </w:r>
                          </w:p>
                        </w:tc>
                      </w:tr>
                    </w:tbl>
                    <w:p w:rsidR="000E5F90" w:rsidRDefault="000E5F90" w:rsidP="006E7A61">
                      <w:pPr>
                        <w:jc w:val="both"/>
                        <w:rPr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91691" w:rsidRDefault="00C91691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Default="00A616D4">
      <w:pPr>
        <w:rPr>
          <w:lang w:val="es-ES"/>
        </w:rPr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1485265</wp:posOffset>
                </wp:positionV>
                <wp:extent cx="6560820" cy="862965"/>
                <wp:effectExtent l="0" t="0" r="0" b="0"/>
                <wp:wrapNone/>
                <wp:docPr id="323" name="323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0820" cy="862965"/>
                          <a:chOff x="0" y="0"/>
                          <a:chExt cx="6560820" cy="862965"/>
                        </a:xfrm>
                      </wpg:grpSpPr>
                      <wps:wsp>
                        <wps:cNvPr id="306" name="306 Rectángulo redondeado"/>
                        <wps:cNvSpPr/>
                        <wps:spPr>
                          <a:xfrm>
                            <a:off x="0" y="0"/>
                            <a:ext cx="6560820" cy="86296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10038" w:type="dxa"/>
                                <w:shd w:val="clear" w:color="auto" w:fill="D9D9D9" w:themeFill="background1" w:themeFillShade="D9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38"/>
                              </w:tblGrid>
                              <w:tr w:rsidR="000E5F90" w:rsidRPr="00CD44D7" w:rsidTr="00C465C7">
                                <w:tc>
                                  <w:tcPr>
                                    <w:tcW w:w="10038" w:type="dxa"/>
                                    <w:shd w:val="clear" w:color="auto" w:fill="D9D9D9" w:themeFill="background1" w:themeFillShade="D9"/>
                                  </w:tcPr>
                                  <w:p w:rsidR="000E5F90" w:rsidRDefault="000E5F90" w:rsidP="005328FC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>8</w:t>
                                    </w:r>
                                    <w:r w:rsidRPr="00245954"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 xml:space="preserve">.-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>Grado máximo de estudios (Opcional)</w:t>
                                    </w:r>
                                  </w:p>
                                </w:tc>
                              </w:tr>
                            </w:tbl>
                            <w:p w:rsidR="000E5F90" w:rsidRDefault="000E5F90" w:rsidP="0068535F">
                              <w:pPr>
                                <w:jc w:val="both"/>
                                <w:rPr>
                                  <w:lang w:val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26"/>
                                <w:gridCol w:w="3480"/>
                                <w:gridCol w:w="3332"/>
                              </w:tblGrid>
                              <w:tr w:rsidR="000E5F90" w:rsidTr="00E54F2B">
                                <w:tc>
                                  <w:tcPr>
                                    <w:tcW w:w="3226" w:type="dxa"/>
                                  </w:tcPr>
                                  <w:p w:rsidR="000E5F90" w:rsidRDefault="000E5F90" w:rsidP="005328FC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 Sin estudios</w:t>
                                    </w:r>
                                  </w:p>
                                </w:tc>
                                <w:tc>
                                  <w:tcPr>
                                    <w:tcW w:w="3480" w:type="dxa"/>
                                  </w:tcPr>
                                  <w:p w:rsidR="000E5F90" w:rsidRDefault="000E5F90" w:rsidP="005328FC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 Secundaria</w:t>
                                    </w:r>
                                  </w:p>
                                </w:tc>
                                <w:tc>
                                  <w:tcPr>
                                    <w:tcW w:w="3332" w:type="dxa"/>
                                  </w:tcPr>
                                  <w:p w:rsidR="000E5F90" w:rsidRDefault="000E5F90" w:rsidP="005328FC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 Licenciatura</w:t>
                                    </w:r>
                                  </w:p>
                                </w:tc>
                              </w:tr>
                              <w:tr w:rsidR="000E5F90" w:rsidTr="00E54F2B">
                                <w:tc>
                                  <w:tcPr>
                                    <w:tcW w:w="3226" w:type="dxa"/>
                                  </w:tcPr>
                                  <w:p w:rsidR="000E5F90" w:rsidRDefault="000E5F90" w:rsidP="005328FC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 Primaria</w:t>
                                    </w:r>
                                  </w:p>
                                </w:tc>
                                <w:tc>
                                  <w:tcPr>
                                    <w:tcW w:w="3480" w:type="dxa"/>
                                  </w:tcPr>
                                  <w:p w:rsidR="000E5F90" w:rsidRDefault="000E5F90" w:rsidP="005328FC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 Bachillerato</w:t>
                                    </w:r>
                                  </w:p>
                                </w:tc>
                                <w:tc>
                                  <w:tcPr>
                                    <w:tcW w:w="3332" w:type="dxa"/>
                                  </w:tcPr>
                                  <w:p w:rsidR="000E5F90" w:rsidRDefault="000E5F90" w:rsidP="005328FC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 Posgrado</w:t>
                                    </w:r>
                                  </w:p>
                                </w:tc>
                              </w:tr>
                            </w:tbl>
                            <w:p w:rsidR="000E5F90" w:rsidRPr="000A59A0" w:rsidRDefault="000E5F90" w:rsidP="0068535F">
                              <w:pPr>
                                <w:jc w:val="both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308 Conector"/>
                        <wps:cNvSpPr/>
                        <wps:spPr>
                          <a:xfrm>
                            <a:off x="146304" y="343814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309 Conector"/>
                        <wps:cNvSpPr/>
                        <wps:spPr>
                          <a:xfrm>
                            <a:off x="2194560" y="343814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310 Conector"/>
                        <wps:cNvSpPr/>
                        <wps:spPr>
                          <a:xfrm>
                            <a:off x="4411065" y="343814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311 Conector"/>
                        <wps:cNvSpPr/>
                        <wps:spPr>
                          <a:xfrm>
                            <a:off x="146304" y="468173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312 Conector"/>
                        <wps:cNvSpPr/>
                        <wps:spPr>
                          <a:xfrm>
                            <a:off x="2187245" y="468173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313 Conector"/>
                        <wps:cNvSpPr/>
                        <wps:spPr>
                          <a:xfrm>
                            <a:off x="4411065" y="460858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323 Grupo" o:spid="_x0000_s1054" style="position:absolute;margin-left:2.6pt;margin-top:116.95pt;width:516.6pt;height:67.95pt;z-index:251824128" coordsize="65608,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">
                <v:roundrect id="306 Rectángulo redondeado" o:spid="_x0000_s1055" style="position:absolute;width:65608;height:86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" fillcolor="white [3212]" strokecolor="black [3213]">
                  <v:textbox>
                    <w:txbxContent>
                      <w:tbl>
                        <w:tblPr>
                          <w:tblW w:w="10038" w:type="dxa"/>
                          <w:shd w:val="clear" w:color="auto" w:fill="D9D9D9" w:themeFill="background1" w:themeFillShade="D9"/>
                          <w:tblLook w:val="04A0" w:firstRow="1" w:lastRow="0" w:firstColumn="1" w:lastColumn="0" w:noHBand="0" w:noVBand="1"/>
                        </w:tblPr>
                        <w:tblGrid>
                          <w:gridCol w:w="10038"/>
                        </w:tblGrid>
                        <w:tr w:rsidR="000E5F90" w:rsidRPr="00CD44D7" w:rsidTr="00C465C7">
                          <w:tc>
                            <w:tcPr>
                              <w:tcW w:w="10038" w:type="dxa"/>
                              <w:shd w:val="clear" w:color="auto" w:fill="D9D9D9" w:themeFill="background1" w:themeFillShade="D9"/>
                            </w:tcPr>
                            <w:p w:rsidR="000E5F90" w:rsidRDefault="000E5F90" w:rsidP="005328FC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>8</w:t>
                              </w:r>
                              <w:r w:rsidRPr="00245954"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 xml:space="preserve">.-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>Grado máximo de estudios (Opcional)</w:t>
                              </w:r>
                            </w:p>
                          </w:tc>
                        </w:tr>
                      </w:tbl>
                      <w:p w:rsidR="000E5F90" w:rsidRDefault="000E5F90" w:rsidP="0068535F">
                        <w:pPr>
                          <w:jc w:val="both"/>
                          <w:rPr>
                            <w:lang w:val="es-MX"/>
                          </w:rPr>
                        </w:pP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226"/>
                          <w:gridCol w:w="3480"/>
                          <w:gridCol w:w="3332"/>
                        </w:tblGrid>
                        <w:tr w:rsidR="000E5F90" w:rsidTr="00E54F2B">
                          <w:tc>
                            <w:tcPr>
                              <w:tcW w:w="3226" w:type="dxa"/>
                            </w:tcPr>
                            <w:p w:rsidR="000E5F90" w:rsidRDefault="000E5F90" w:rsidP="005328FC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 Sin estudios</w:t>
                              </w:r>
                            </w:p>
                          </w:tc>
                          <w:tc>
                            <w:tcPr>
                              <w:tcW w:w="3480" w:type="dxa"/>
                            </w:tcPr>
                            <w:p w:rsidR="000E5F90" w:rsidRDefault="000E5F90" w:rsidP="005328FC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 Secundaria</w:t>
                              </w:r>
                            </w:p>
                          </w:tc>
                          <w:tc>
                            <w:tcPr>
                              <w:tcW w:w="3332" w:type="dxa"/>
                            </w:tcPr>
                            <w:p w:rsidR="000E5F90" w:rsidRDefault="000E5F90" w:rsidP="005328FC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 Licenciatura</w:t>
                              </w:r>
                            </w:p>
                          </w:tc>
                        </w:tr>
                        <w:tr w:rsidR="000E5F90" w:rsidTr="00E54F2B">
                          <w:tc>
                            <w:tcPr>
                              <w:tcW w:w="3226" w:type="dxa"/>
                            </w:tcPr>
                            <w:p w:rsidR="000E5F90" w:rsidRDefault="000E5F90" w:rsidP="005328FC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 Primaria</w:t>
                              </w:r>
                            </w:p>
                          </w:tc>
                          <w:tc>
                            <w:tcPr>
                              <w:tcW w:w="3480" w:type="dxa"/>
                            </w:tcPr>
                            <w:p w:rsidR="000E5F90" w:rsidRDefault="000E5F90" w:rsidP="005328FC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 Bachillerato</w:t>
                              </w:r>
                            </w:p>
                          </w:tc>
                          <w:tc>
                            <w:tcPr>
                              <w:tcW w:w="3332" w:type="dxa"/>
                            </w:tcPr>
                            <w:p w:rsidR="000E5F90" w:rsidRDefault="000E5F90" w:rsidP="005328FC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 Posgrado</w:t>
                              </w:r>
                            </w:p>
                          </w:tc>
                        </w:tr>
                      </w:tbl>
                      <w:p w:rsidR="000E5F90" w:rsidRPr="000A59A0" w:rsidRDefault="000E5F90" w:rsidP="0068535F">
                        <w:pPr>
                          <w:jc w:val="both"/>
                          <w:rPr>
                            <w:lang w:val="es-MX"/>
                          </w:rPr>
                        </w:pPr>
                      </w:p>
                    </w:txbxContent>
                  </v:textbox>
                </v:roundrect>
                <v:shape id="308 Conector" o:spid="_x0000_s1056" type="#_x0000_t120" style="position:absolute;left:1463;top:3438;width:825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" filled="f" strokecolor="black [3213]"/>
                <v:shape id="309 Conector" o:spid="_x0000_s1057" type="#_x0000_t120" style="position:absolute;left:21945;top:3438;width:826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" filled="f" strokecolor="black [3213]"/>
                <v:shape id="310 Conector" o:spid="_x0000_s1058" type="#_x0000_t120" style="position:absolute;left:44110;top:3438;width:826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" filled="f" strokecolor="black [3213]"/>
                <v:shape id="311 Conector" o:spid="_x0000_s1059" type="#_x0000_t120" style="position:absolute;left:1463;top:4681;width:825;height: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" filled="f" strokecolor="black [3213]"/>
                <v:shape id="312 Conector" o:spid="_x0000_s1060" type="#_x0000_t120" style="position:absolute;left:21872;top:4681;width:825;height: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" filled="f" strokecolor="black [3213]"/>
                <v:shape id="313 Conector" o:spid="_x0000_s1061" type="#_x0000_t120" style="position:absolute;left:44110;top:4608;width:826;height: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" filled="f" strokecolor="black [3213]"/>
              </v:group>
            </w:pict>
          </mc:Fallback>
        </mc:AlternateContent>
      </w:r>
    </w:p>
    <w:p w:rsidR="00C91691" w:rsidRDefault="00C91691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Pr="00273C47" w:rsidRDefault="00C91691">
      <w:pPr>
        <w:rPr>
          <w:lang w:val="es-ES"/>
        </w:rPr>
      </w:pPr>
    </w:p>
    <w:p w:rsidR="000E55EC" w:rsidRPr="00273C47" w:rsidRDefault="00A616D4">
      <w:pPr>
        <w:rPr>
          <w:lang w:val="es-ES"/>
        </w:rPr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51435</wp:posOffset>
                </wp:positionV>
                <wp:extent cx="6560820" cy="862965"/>
                <wp:effectExtent l="0" t="0" r="0" b="0"/>
                <wp:wrapNone/>
                <wp:docPr id="322" name="322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0820" cy="862965"/>
                          <a:chOff x="0" y="0"/>
                          <a:chExt cx="6560820" cy="862965"/>
                        </a:xfrm>
                      </wpg:grpSpPr>
                      <wps:wsp>
                        <wps:cNvPr id="293" name="293 Rectángulo redondeado"/>
                        <wps:cNvSpPr/>
                        <wps:spPr>
                          <a:xfrm>
                            <a:off x="0" y="0"/>
                            <a:ext cx="6560820" cy="86296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10038" w:type="dxa"/>
                                <w:shd w:val="clear" w:color="auto" w:fill="D9D9D9" w:themeFill="background1" w:themeFillShade="D9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38"/>
                              </w:tblGrid>
                              <w:tr w:rsidR="000E5F90" w:rsidRPr="00CD44D7" w:rsidTr="00C465C7">
                                <w:tc>
                                  <w:tcPr>
                                    <w:tcW w:w="10038" w:type="dxa"/>
                                    <w:shd w:val="clear" w:color="auto" w:fill="D9D9D9" w:themeFill="background1" w:themeFillShade="D9"/>
                                  </w:tcPr>
                                  <w:p w:rsidR="000E5F90" w:rsidRDefault="000E5F90" w:rsidP="00980652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>7</w:t>
                                    </w:r>
                                    <w:r w:rsidRPr="00245954"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 xml:space="preserve">.-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>Información con fines estadísticos (Opcional)</w:t>
                                    </w:r>
                                  </w:p>
                                </w:tc>
                              </w:tr>
                            </w:tbl>
                            <w:p w:rsidR="000E5F90" w:rsidRDefault="000E5F90" w:rsidP="00980652">
                              <w:pPr>
                                <w:jc w:val="both"/>
                                <w:rPr>
                                  <w:lang w:val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26"/>
                                <w:gridCol w:w="3480"/>
                                <w:gridCol w:w="3332"/>
                              </w:tblGrid>
                              <w:tr w:rsidR="000E5F90" w:rsidTr="00E54F2B">
                                <w:tc>
                                  <w:tcPr>
                                    <w:tcW w:w="3226" w:type="dxa"/>
                                  </w:tcPr>
                                  <w:p w:rsidR="000E5F90" w:rsidRDefault="000E5F90" w:rsidP="00980652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 Académico o Estudiante</w:t>
                                    </w:r>
                                  </w:p>
                                </w:tc>
                                <w:tc>
                                  <w:tcPr>
                                    <w:tcW w:w="3480" w:type="dxa"/>
                                  </w:tcPr>
                                  <w:p w:rsidR="000E5F90" w:rsidRDefault="000E5F90" w:rsidP="00980652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 Empresario</w:t>
                                    </w:r>
                                  </w:p>
                                </w:tc>
                                <w:tc>
                                  <w:tcPr>
                                    <w:tcW w:w="3332" w:type="dxa"/>
                                  </w:tcPr>
                                  <w:p w:rsidR="000E5F90" w:rsidRDefault="000E5F90" w:rsidP="00980652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 Organización no gubernamental</w:t>
                                    </w:r>
                                  </w:p>
                                </w:tc>
                              </w:tr>
                              <w:tr w:rsidR="000E5F90" w:rsidTr="00E54F2B">
                                <w:tc>
                                  <w:tcPr>
                                    <w:tcW w:w="3226" w:type="dxa"/>
                                  </w:tcPr>
                                  <w:p w:rsidR="000E5F90" w:rsidRDefault="000E5F90" w:rsidP="00980652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 Asociación política</w:t>
                                    </w:r>
                                  </w:p>
                                </w:tc>
                                <w:tc>
                                  <w:tcPr>
                                    <w:tcW w:w="3480" w:type="dxa"/>
                                  </w:tcPr>
                                  <w:p w:rsidR="000E5F90" w:rsidRDefault="000E5F90" w:rsidP="00F649C7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 Empleado u Obrero</w:t>
                                    </w:r>
                                  </w:p>
                                </w:tc>
                                <w:tc>
                                  <w:tcPr>
                                    <w:tcW w:w="3332" w:type="dxa"/>
                                  </w:tcPr>
                                  <w:p w:rsidR="000E5F90" w:rsidRDefault="000E5F90" w:rsidP="00F649C7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 Servidor Público</w:t>
                                    </w:r>
                                  </w:p>
                                </w:tc>
                              </w:tr>
                              <w:tr w:rsidR="000E5F90" w:rsidTr="00E54F2B">
                                <w:tc>
                                  <w:tcPr>
                                    <w:tcW w:w="3226" w:type="dxa"/>
                                  </w:tcPr>
                                  <w:p w:rsidR="000E5F90" w:rsidRDefault="000E5F90" w:rsidP="00980652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 Comerciante</w:t>
                                    </w:r>
                                  </w:p>
                                </w:tc>
                                <w:tc>
                                  <w:tcPr>
                                    <w:tcW w:w="3480" w:type="dxa"/>
                                  </w:tcPr>
                                  <w:p w:rsidR="000E5F90" w:rsidRDefault="000E5F90" w:rsidP="00F649C7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 Medios de Comunicación</w:t>
                                    </w:r>
                                  </w:p>
                                </w:tc>
                                <w:tc>
                                  <w:tcPr>
                                    <w:tcW w:w="3332" w:type="dxa"/>
                                  </w:tcPr>
                                  <w:p w:rsidR="000E5F90" w:rsidRDefault="000E5F90" w:rsidP="00F649C7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 Otro</w:t>
                                    </w:r>
                                  </w:p>
                                </w:tc>
                              </w:tr>
                            </w:tbl>
                            <w:p w:rsidR="000E5F90" w:rsidRPr="000A59A0" w:rsidRDefault="000E5F90" w:rsidP="00980652">
                              <w:pPr>
                                <w:jc w:val="both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294 Conector"/>
                        <wps:cNvSpPr/>
                        <wps:spPr>
                          <a:xfrm>
                            <a:off x="146304" y="343815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295 Conector"/>
                        <wps:cNvSpPr/>
                        <wps:spPr>
                          <a:xfrm>
                            <a:off x="2194560" y="343815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296 Conector"/>
                        <wps:cNvSpPr/>
                        <wps:spPr>
                          <a:xfrm>
                            <a:off x="4411065" y="343815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299 Conector"/>
                        <wps:cNvSpPr/>
                        <wps:spPr>
                          <a:xfrm>
                            <a:off x="146304" y="468173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300 Conector"/>
                        <wps:cNvSpPr/>
                        <wps:spPr>
                          <a:xfrm>
                            <a:off x="146304" y="599847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301 Conector"/>
                        <wps:cNvSpPr/>
                        <wps:spPr>
                          <a:xfrm>
                            <a:off x="2194560" y="468173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302 Conector"/>
                        <wps:cNvSpPr/>
                        <wps:spPr>
                          <a:xfrm>
                            <a:off x="2194560" y="599847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303 Conector"/>
                        <wps:cNvSpPr/>
                        <wps:spPr>
                          <a:xfrm>
                            <a:off x="4411065" y="460858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304 Conector"/>
                        <wps:cNvSpPr/>
                        <wps:spPr>
                          <a:xfrm>
                            <a:off x="4411065" y="592531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305 Conector recto"/>
                        <wps:cNvCnPr/>
                        <wps:spPr>
                          <a:xfrm>
                            <a:off x="4908499" y="680314"/>
                            <a:ext cx="14776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322 Grupo" o:spid="_x0000_s1062" style="position:absolute;margin-left:2.7pt;margin-top:4.05pt;width:516.6pt;height:67.95pt;z-index:251791360" coordsize="65608,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">
                <v:roundrect id="293 Rectángulo redondeado" o:spid="_x0000_s1063" style="position:absolute;width:65608;height:86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" fillcolor="white [3212]" strokecolor="black [3213]">
                  <v:textbox>
                    <w:txbxContent>
                      <w:tbl>
                        <w:tblPr>
                          <w:tblW w:w="10038" w:type="dxa"/>
                          <w:shd w:val="clear" w:color="auto" w:fill="D9D9D9" w:themeFill="background1" w:themeFillShade="D9"/>
                          <w:tblLook w:val="04A0" w:firstRow="1" w:lastRow="0" w:firstColumn="1" w:lastColumn="0" w:noHBand="0" w:noVBand="1"/>
                        </w:tblPr>
                        <w:tblGrid>
                          <w:gridCol w:w="10038"/>
                        </w:tblGrid>
                        <w:tr w:rsidR="000E5F90" w:rsidRPr="00CD44D7" w:rsidTr="00C465C7">
                          <w:tc>
                            <w:tcPr>
                              <w:tcW w:w="10038" w:type="dxa"/>
                              <w:shd w:val="clear" w:color="auto" w:fill="D9D9D9" w:themeFill="background1" w:themeFillShade="D9"/>
                            </w:tcPr>
                            <w:p w:rsidR="000E5F90" w:rsidRDefault="000E5F90" w:rsidP="00980652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>7</w:t>
                              </w:r>
                              <w:r w:rsidRPr="00245954"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 xml:space="preserve">.-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>Información con fines estadísticos (Opcional)</w:t>
                              </w:r>
                            </w:p>
                          </w:tc>
                        </w:tr>
                      </w:tbl>
                      <w:p w:rsidR="000E5F90" w:rsidRDefault="000E5F90" w:rsidP="00980652">
                        <w:pPr>
                          <w:jc w:val="both"/>
                          <w:rPr>
                            <w:lang w:val="es-MX"/>
                          </w:rPr>
                        </w:pP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226"/>
                          <w:gridCol w:w="3480"/>
                          <w:gridCol w:w="3332"/>
                        </w:tblGrid>
                        <w:tr w:rsidR="000E5F90" w:rsidTr="00E54F2B">
                          <w:tc>
                            <w:tcPr>
                              <w:tcW w:w="3226" w:type="dxa"/>
                            </w:tcPr>
                            <w:p w:rsidR="000E5F90" w:rsidRDefault="000E5F90" w:rsidP="00980652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 Académico o Estudiante</w:t>
                              </w:r>
                            </w:p>
                          </w:tc>
                          <w:tc>
                            <w:tcPr>
                              <w:tcW w:w="3480" w:type="dxa"/>
                            </w:tcPr>
                            <w:p w:rsidR="000E5F90" w:rsidRDefault="000E5F90" w:rsidP="00980652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 Empresario</w:t>
                              </w:r>
                            </w:p>
                          </w:tc>
                          <w:tc>
                            <w:tcPr>
                              <w:tcW w:w="3332" w:type="dxa"/>
                            </w:tcPr>
                            <w:p w:rsidR="000E5F90" w:rsidRDefault="000E5F90" w:rsidP="00980652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 Organización no gubernamental</w:t>
                              </w:r>
                            </w:p>
                          </w:tc>
                        </w:tr>
                        <w:tr w:rsidR="000E5F90" w:rsidTr="00E54F2B">
                          <w:tc>
                            <w:tcPr>
                              <w:tcW w:w="3226" w:type="dxa"/>
                            </w:tcPr>
                            <w:p w:rsidR="000E5F90" w:rsidRDefault="000E5F90" w:rsidP="00980652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 Asociación política</w:t>
                              </w:r>
                            </w:p>
                          </w:tc>
                          <w:tc>
                            <w:tcPr>
                              <w:tcW w:w="3480" w:type="dxa"/>
                            </w:tcPr>
                            <w:p w:rsidR="000E5F90" w:rsidRDefault="000E5F90" w:rsidP="00F649C7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 Empleado u Obrero</w:t>
                              </w:r>
                            </w:p>
                          </w:tc>
                          <w:tc>
                            <w:tcPr>
                              <w:tcW w:w="3332" w:type="dxa"/>
                            </w:tcPr>
                            <w:p w:rsidR="000E5F90" w:rsidRDefault="000E5F90" w:rsidP="00F649C7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 Servidor Público</w:t>
                              </w:r>
                            </w:p>
                          </w:tc>
                        </w:tr>
                        <w:tr w:rsidR="000E5F90" w:rsidTr="00E54F2B">
                          <w:tc>
                            <w:tcPr>
                              <w:tcW w:w="3226" w:type="dxa"/>
                            </w:tcPr>
                            <w:p w:rsidR="000E5F90" w:rsidRDefault="000E5F90" w:rsidP="00980652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 Comerciante</w:t>
                              </w:r>
                            </w:p>
                          </w:tc>
                          <w:tc>
                            <w:tcPr>
                              <w:tcW w:w="3480" w:type="dxa"/>
                            </w:tcPr>
                            <w:p w:rsidR="000E5F90" w:rsidRDefault="000E5F90" w:rsidP="00F649C7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 Medios de Comunicación</w:t>
                              </w:r>
                            </w:p>
                          </w:tc>
                          <w:tc>
                            <w:tcPr>
                              <w:tcW w:w="3332" w:type="dxa"/>
                            </w:tcPr>
                            <w:p w:rsidR="000E5F90" w:rsidRDefault="000E5F90" w:rsidP="00F649C7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 Otro</w:t>
                              </w:r>
                            </w:p>
                          </w:tc>
                        </w:tr>
                      </w:tbl>
                      <w:p w:rsidR="000E5F90" w:rsidRPr="000A59A0" w:rsidRDefault="000E5F90" w:rsidP="00980652">
                        <w:pPr>
                          <w:jc w:val="both"/>
                          <w:rPr>
                            <w:lang w:val="es-MX"/>
                          </w:rPr>
                        </w:pPr>
                      </w:p>
                    </w:txbxContent>
                  </v:textbox>
                </v:roundrect>
                <v:shape id="294 Conector" o:spid="_x0000_s1064" type="#_x0000_t120" style="position:absolute;left:1463;top:3438;width:825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" filled="f" strokecolor="black [3213]"/>
                <v:shape id="295 Conector" o:spid="_x0000_s1065" type="#_x0000_t120" style="position:absolute;left:21945;top:3438;width:826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" filled="f" strokecolor="black [3213]"/>
                <v:shape id="296 Conector" o:spid="_x0000_s1066" type="#_x0000_t120" style="position:absolute;left:44110;top:3438;width:826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" filled="f" strokecolor="black [3213]"/>
                <v:shape id="299 Conector" o:spid="_x0000_s1067" type="#_x0000_t120" style="position:absolute;left:1463;top:4681;width:825;height: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" filled="f" strokecolor="black [3213]"/>
                <v:shape id="300 Conector" o:spid="_x0000_s1068" type="#_x0000_t120" style="position:absolute;left:1463;top:5998;width:825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" filled="f" strokecolor="black [3213]"/>
                <v:shape id="301 Conector" o:spid="_x0000_s1069" type="#_x0000_t120" style="position:absolute;left:21945;top:4681;width:826;height: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" filled="f" strokecolor="black [3213]"/>
                <v:shape id="302 Conector" o:spid="_x0000_s1070" type="#_x0000_t120" style="position:absolute;left:21945;top:5998;width:826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" filled="f" strokecolor="black [3213]"/>
                <v:shape id="303 Conector" o:spid="_x0000_s1071" type="#_x0000_t120" style="position:absolute;left:44110;top:4608;width:826;height: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" filled="f" strokecolor="black [3213]"/>
                <v:shape id="304 Conector" o:spid="_x0000_s1072" type="#_x0000_t120" style="position:absolute;left:44110;top:5925;width:826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" filled="f" strokecolor="black [3213]"/>
                <v:line id="305 Conector recto" o:spid="_x0000_s1073" style="position:absolute;visibility:visible;mso-wrap-style:square" from="49084,6803" to="63861,6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" strokecolor="black [3040]"/>
              </v:group>
            </w:pict>
          </mc:Fallback>
        </mc:AlternateContent>
      </w: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Default="000E55EC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0E55EC" w:rsidRPr="00273C47" w:rsidRDefault="00A616D4">
      <w:pPr>
        <w:rPr>
          <w:lang w:val="es-ES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92075</wp:posOffset>
                </wp:positionV>
                <wp:extent cx="6604000" cy="2733040"/>
                <wp:effectExtent l="0" t="0" r="6350" b="0"/>
                <wp:wrapNone/>
                <wp:docPr id="314" name="31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4000" cy="2733040"/>
                        </a:xfrm>
                        <a:prstGeom prst="roundRect">
                          <a:avLst>
                            <a:gd name="adj" fmla="val 573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1003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D9D9D9" w:themeFill="background1" w:themeFillShade="D9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38"/>
                            </w:tblGrid>
                            <w:tr w:rsidR="000E5F90" w:rsidTr="00C465C7">
                              <w:tc>
                                <w:tcPr>
                                  <w:tcW w:w="10038" w:type="dxa"/>
                                  <w:shd w:val="clear" w:color="auto" w:fill="D9D9D9" w:themeFill="background1" w:themeFillShade="D9"/>
                                </w:tcPr>
                                <w:p w:rsidR="000E5F90" w:rsidRDefault="000E5F90" w:rsidP="005328FC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>9</w:t>
                                  </w:r>
                                  <w:r w:rsidRPr="00245954"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 xml:space="preserve">.-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>Información general</w:t>
                                  </w:r>
                                </w:p>
                              </w:tc>
                            </w:tr>
                          </w:tbl>
                          <w:p w:rsidR="000E5F90" w:rsidRDefault="000E5F90" w:rsidP="005328FC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0E5F90" w:rsidRPr="00273C47" w:rsidRDefault="000E5F90" w:rsidP="00273C47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273C4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 xml:space="preserve">Acceso a datos personales: las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 xml:space="preserve">El derecho de acceso se ejercerá para solicitar y obtener información de los datos personales sometidos a tratamiento, el origen de dichos datos, así como las cesiones realizadas o que se prevea realizar respecto de éstos. </w:t>
                            </w:r>
                            <w:r w:rsidRPr="00273C4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 xml:space="preserve"> (Artículo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 xml:space="preserve">39 </w:t>
                            </w:r>
                            <w:r w:rsidRPr="00273C4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 xml:space="preserve">de la Ley de Protección de Datos Personales del Estado de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Chihuahua</w:t>
                            </w:r>
                            <w:r w:rsidRPr="00273C4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).</w:t>
                            </w:r>
                          </w:p>
                          <w:p w:rsidR="000E5F90" w:rsidRDefault="000E5F90" w:rsidP="00273C47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:rsidR="000E5F90" w:rsidRPr="00273C47" w:rsidRDefault="000E5F90" w:rsidP="00273C47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Sujeto Obligado</w:t>
                            </w:r>
                            <w:r w:rsidRPr="00273C4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 xml:space="preserve"> Los Sujetos Obligados par efectos de la Ley son: El Poder Ejecutivo, Poder Legislativo, Poder Judicial, la administración pública municipal, </w:t>
                            </w:r>
                            <w:r w:rsidRPr="00273C4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organismos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 xml:space="preserve"> públicos</w:t>
                            </w:r>
                            <w:r w:rsidRPr="00273C4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 xml:space="preserve"> autónomos, descentralizados,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 xml:space="preserve">desconcentrados, fideicomisos, empresas de participación estatal y municipal; partidos políticos y agrupaciones políticas </w:t>
                            </w:r>
                            <w:r w:rsidRPr="00273C4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(Artículo 3 de la Ley de Protección de Datos Personales del Estado de C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hihuahua</w:t>
                            </w:r>
                            <w:r w:rsidRPr="00273C4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).</w:t>
                            </w:r>
                          </w:p>
                          <w:p w:rsidR="000E5F90" w:rsidRPr="00273C47" w:rsidRDefault="000E5F90" w:rsidP="00273C47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:rsidR="000E5F90" w:rsidRPr="00273C47" w:rsidRDefault="000E5F90" w:rsidP="00273C47">
                            <w:pPr>
                              <w:tabs>
                                <w:tab w:val="left" w:pos="68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273C47">
                              <w:rPr>
                                <w:sz w:val="12"/>
                                <w:szCs w:val="12"/>
                                <w:lang w:val="es-MX"/>
                              </w:rPr>
                              <w:t>La solicitud y el trámite son gratuitos, s</w:t>
                            </w:r>
                            <w:r>
                              <w:rPr>
                                <w:sz w:val="12"/>
                                <w:szCs w:val="12"/>
                                <w:lang w:val="es-MX"/>
                              </w:rPr>
                              <w:t>olamente</w:t>
                            </w:r>
                            <w:r w:rsidRPr="00273C47">
                              <w:rPr>
                                <w:sz w:val="12"/>
                                <w:szCs w:val="12"/>
                                <w:lang w:val="es-MX"/>
                              </w:rPr>
                              <w:t xml:space="preserve"> se c</w:t>
                            </w:r>
                            <w:r>
                              <w:rPr>
                                <w:sz w:val="12"/>
                                <w:szCs w:val="12"/>
                                <w:lang w:val="es-MX"/>
                              </w:rPr>
                              <w:t>obrarán</w:t>
                            </w:r>
                            <w:r w:rsidRPr="00273C47">
                              <w:rPr>
                                <w:sz w:val="12"/>
                                <w:szCs w:val="12"/>
                                <w:lang w:val="es-MX"/>
                              </w:rPr>
                              <w:t xml:space="preserve"> los costos de reproducción de la información </w:t>
                            </w:r>
                            <w:r w:rsidRPr="00273C47">
                              <w:rPr>
                                <w:sz w:val="12"/>
                                <w:szCs w:val="12"/>
                                <w:lang w:val="es-ES"/>
                              </w:rPr>
                              <w:t>(Artículo</w:t>
                            </w:r>
                            <w:r>
                              <w:rPr>
                                <w:sz w:val="12"/>
                                <w:szCs w:val="12"/>
                                <w:lang w:val="es-ES"/>
                              </w:rPr>
                              <w:t xml:space="preserve"> 52</w:t>
                            </w:r>
                            <w:r w:rsidRPr="00273C47">
                              <w:rPr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  <w:r w:rsidRPr="00273C4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 xml:space="preserve">de la Ley de Protección de Datos Personales del Estado de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Chihuahua</w:t>
                            </w:r>
                            <w:r w:rsidRPr="00273C47">
                              <w:rPr>
                                <w:sz w:val="12"/>
                                <w:szCs w:val="12"/>
                                <w:lang w:val="es-ES"/>
                              </w:rPr>
                              <w:t>).</w:t>
                            </w:r>
                          </w:p>
                          <w:p w:rsidR="000E5F90" w:rsidRPr="00273C47" w:rsidRDefault="000E5F90" w:rsidP="00DF4E25">
                            <w:pPr>
                              <w:tabs>
                                <w:tab w:val="left" w:pos="68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273C47">
                              <w:rPr>
                                <w:sz w:val="12"/>
                                <w:szCs w:val="12"/>
                                <w:lang w:val="es-ES"/>
                              </w:rPr>
                              <w:t>El domicilio que proporcione el solicitante para recibir notificaciones deberá es</w:t>
                            </w:r>
                            <w:r>
                              <w:rPr>
                                <w:sz w:val="12"/>
                                <w:szCs w:val="12"/>
                                <w:lang w:val="es-ES"/>
                              </w:rPr>
                              <w:t>tar ubicado dentro del Estado</w:t>
                            </w:r>
                            <w:r w:rsidRPr="00273C47">
                              <w:rPr>
                                <w:sz w:val="12"/>
                                <w:szCs w:val="12"/>
                                <w:lang w:val="es-ES"/>
                              </w:rPr>
                              <w:t xml:space="preserve"> de </w:t>
                            </w:r>
                            <w:r>
                              <w:rPr>
                                <w:sz w:val="12"/>
                                <w:szCs w:val="12"/>
                                <w:lang w:val="es-ES"/>
                              </w:rPr>
                              <w:t>Chihuahua</w:t>
                            </w:r>
                            <w:r w:rsidRPr="00273C47">
                              <w:rPr>
                                <w:sz w:val="12"/>
                                <w:szCs w:val="12"/>
                                <w:lang w:val="es-ES"/>
                              </w:rPr>
                              <w:t>.</w:t>
                            </w:r>
                          </w:p>
                          <w:p w:rsidR="000E5F90" w:rsidRPr="00273C47" w:rsidRDefault="000E5F90" w:rsidP="00273C47">
                            <w:pPr>
                              <w:tabs>
                                <w:tab w:val="left" w:pos="68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:rsidR="000E5F90" w:rsidRPr="00273C47" w:rsidRDefault="000E5F90" w:rsidP="00273C47">
                            <w:pPr>
                              <w:tabs>
                                <w:tab w:val="left" w:pos="68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s-ES"/>
                              </w:rPr>
                              <w:t>El Titular que no reciba respuesta a alguna solicitud o al que se niegue, total o parcialmente el ejercicio de los derechos de acceso, rectificación, cancelación u oposición, podrá interponer el recurso de revisión previsto en la Ley de Transparencia y Acceso a la Información Pública del Estado y en los lineamientos expedidos por el Instituto en dicha materia.</w:t>
                            </w:r>
                          </w:p>
                          <w:p w:rsidR="000E5F90" w:rsidRPr="00273C47" w:rsidRDefault="000E5F90" w:rsidP="00273C47">
                            <w:pPr>
                              <w:tabs>
                                <w:tab w:val="left" w:pos="68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:rsidR="000E5F90" w:rsidRPr="00273C47" w:rsidRDefault="000E5F90" w:rsidP="00273C47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273C47">
                              <w:rPr>
                                <w:sz w:val="12"/>
                                <w:szCs w:val="12"/>
                                <w:lang w:val="es-ES"/>
                              </w:rPr>
                              <w:t xml:space="preserve">Para mayor información ingrese a la página </w:t>
                            </w:r>
                            <w:hyperlink r:id="rId10" w:history="1">
                              <w:r w:rsidRPr="00602307">
                                <w:rPr>
                                  <w:rStyle w:val="Hipervnculo"/>
                                  <w:sz w:val="12"/>
                                  <w:szCs w:val="12"/>
                                  <w:lang w:val="es-ES"/>
                                </w:rPr>
                                <w:t>www.ichitaip.org.mx</w:t>
                              </w:r>
                            </w:hyperlink>
                            <w:r w:rsidRPr="00273C47">
                              <w:rPr>
                                <w:sz w:val="12"/>
                                <w:szCs w:val="12"/>
                                <w:lang w:val="es-ES"/>
                              </w:rPr>
                              <w:t xml:space="preserve">, comuníquese a los teléfonos  (01) 800 </w:t>
                            </w:r>
                            <w:r>
                              <w:rPr>
                                <w:sz w:val="12"/>
                                <w:szCs w:val="12"/>
                                <w:lang w:val="es-ES"/>
                              </w:rPr>
                              <w:t>3002525, 614 2013300</w:t>
                            </w:r>
                            <w:r w:rsidRPr="00273C47">
                              <w:rPr>
                                <w:sz w:val="12"/>
                                <w:szCs w:val="12"/>
                                <w:lang w:val="es-ES"/>
                              </w:rPr>
                              <w:t xml:space="preserve"> o por correo electrónico a la dirección </w:t>
                            </w:r>
                            <w:hyperlink r:id="rId11" w:history="1">
                              <w:r w:rsidRPr="00602307">
                                <w:rPr>
                                  <w:rStyle w:val="Hipervnculo"/>
                                  <w:sz w:val="12"/>
                                  <w:szCs w:val="12"/>
                                  <w:lang w:val="es-ES"/>
                                </w:rPr>
                                <w:t>accesoinf@ichitaip.org.mx</w:t>
                              </w:r>
                            </w:hyperlink>
                            <w:r w:rsidRPr="00273C47">
                              <w:rPr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</w:p>
                          <w:p w:rsidR="000E5F90" w:rsidRPr="00273C47" w:rsidRDefault="000E5F90" w:rsidP="00273C47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:rsidR="000E5F90" w:rsidRPr="00273C47" w:rsidRDefault="000E5F90" w:rsidP="00273C47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273C47">
                              <w:rPr>
                                <w:sz w:val="12"/>
                                <w:szCs w:val="12"/>
                                <w:lang w:val="es-ES"/>
                              </w:rPr>
                              <w:t xml:space="preserve">Los datos contenidos en la presente solicitud serán incorporados, tratados y protegidos en el sistema de datos personales del </w:t>
                            </w:r>
                            <w:r>
                              <w:rPr>
                                <w:sz w:val="12"/>
                                <w:szCs w:val="12"/>
                                <w:lang w:val="es-ES"/>
                              </w:rPr>
                              <w:t>Sujeto Obligado</w:t>
                            </w:r>
                            <w:r w:rsidRPr="00273C47">
                              <w:rPr>
                                <w:sz w:val="12"/>
                                <w:szCs w:val="12"/>
                                <w:lang w:val="es-ES"/>
                              </w:rPr>
                              <w:t xml:space="preserve"> ante el cual se presente y no podrán ser difundidos si</w:t>
                            </w:r>
                            <w:r>
                              <w:rPr>
                                <w:sz w:val="12"/>
                                <w:szCs w:val="12"/>
                                <w:lang w:val="es-ES"/>
                              </w:rPr>
                              <w:t xml:space="preserve">n el consentimiento del titular; y </w:t>
                            </w:r>
                            <w:r w:rsidRPr="00273C47">
                              <w:rPr>
                                <w:sz w:val="12"/>
                                <w:szCs w:val="12"/>
                                <w:lang w:val="es-ES"/>
                              </w:rPr>
                              <w:t>sólo podrán ser transmitidos internamente</w:t>
                            </w:r>
                            <w:r>
                              <w:rPr>
                                <w:sz w:val="12"/>
                                <w:szCs w:val="12"/>
                                <w:lang w:val="es-ES"/>
                              </w:rPr>
                              <w:t xml:space="preserve"> y</w:t>
                            </w:r>
                            <w:r w:rsidRPr="00273C47">
                              <w:rPr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  <w:lang w:val="es-ES"/>
                              </w:rPr>
                              <w:t>al ICHITAIP</w:t>
                            </w:r>
                            <w:r w:rsidRPr="00273C47">
                              <w:rPr>
                                <w:sz w:val="12"/>
                                <w:szCs w:val="12"/>
                                <w:lang w:val="es-ES"/>
                              </w:rPr>
                              <w:t xml:space="preserve"> bajo las condiciones previstas en la Ley de </w:t>
                            </w:r>
                            <w:r w:rsidRPr="00273C4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 xml:space="preserve">Protección de Datos Personales del Estado de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Chihuahua</w:t>
                            </w:r>
                            <w:r w:rsidRPr="00273C4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, asimismo</w:t>
                            </w:r>
                            <w:r w:rsidRPr="00273C47">
                              <w:rPr>
                                <w:sz w:val="12"/>
                                <w:szCs w:val="12"/>
                                <w:lang w:val="es-ES"/>
                              </w:rPr>
                              <w:t xml:space="preserve"> los datos proporcionados tienen finalidad estadística y de gestión.</w:t>
                            </w:r>
                          </w:p>
                          <w:p w:rsidR="000E5F90" w:rsidRPr="00273C47" w:rsidRDefault="000E5F90" w:rsidP="00273C47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:rsidR="000E5F90" w:rsidRPr="00273C47" w:rsidRDefault="000E5F90" w:rsidP="005328FC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14 Rectángulo redondeado" o:spid="_x0000_s1074" style="position:absolute;margin-left:2.7pt;margin-top:7.25pt;width:520pt;height:215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7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" fillcolor="white [3212]" strokecolor="black [3213]">
                <v:path arrowok="t"/>
                <v:textbox>
                  <w:txbxContent>
                    <w:tbl>
                      <w:tblPr>
                        <w:tblStyle w:val="Tablaconcuadrcula"/>
                        <w:tblW w:w="1003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D9D9D9" w:themeFill="background1" w:themeFillShade="D9"/>
                        <w:tblLook w:val="04A0" w:firstRow="1" w:lastRow="0" w:firstColumn="1" w:lastColumn="0" w:noHBand="0" w:noVBand="1"/>
                      </w:tblPr>
                      <w:tblGrid>
                        <w:gridCol w:w="10038"/>
                      </w:tblGrid>
                      <w:tr w:rsidR="000E5F90" w:rsidTr="00C465C7">
                        <w:tc>
                          <w:tcPr>
                            <w:tcW w:w="10038" w:type="dxa"/>
                            <w:shd w:val="clear" w:color="auto" w:fill="D9D9D9" w:themeFill="background1" w:themeFillShade="D9"/>
                          </w:tcPr>
                          <w:p w:rsidR="000E5F90" w:rsidRDefault="000E5F90" w:rsidP="005328F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9</w:t>
                            </w:r>
                            <w:r w:rsidRPr="00245954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.-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Información general</w:t>
                            </w:r>
                          </w:p>
                        </w:tc>
                      </w:tr>
                    </w:tbl>
                    <w:p w:rsidR="000E5F90" w:rsidRDefault="000E5F90" w:rsidP="005328FC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0E5F90" w:rsidRPr="00273C47" w:rsidRDefault="000E5F90" w:rsidP="00273C47">
                      <w:pPr>
                        <w:jc w:val="both"/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</w:pPr>
                      <w:r w:rsidRPr="00273C47"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 xml:space="preserve">Acceso a datos personales: las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 xml:space="preserve">El derecho de acceso se ejercerá para solicitar y obtener información de los datos personales sometidos a tratamiento, el origen de dichos datos, así como las cesiones realizadas o que se prevea realizar respecto de éstos. </w:t>
                      </w:r>
                      <w:r w:rsidRPr="00273C47"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 xml:space="preserve"> (Artículo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 xml:space="preserve">39 </w:t>
                      </w:r>
                      <w:r w:rsidRPr="00273C47"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 xml:space="preserve">de la Ley de Protección de Datos Personales del Estado de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>Chihuahua</w:t>
                      </w:r>
                      <w:r w:rsidRPr="00273C47"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>).</w:t>
                      </w:r>
                    </w:p>
                    <w:p w:rsidR="000E5F90" w:rsidRDefault="000E5F90" w:rsidP="00273C47">
                      <w:pPr>
                        <w:jc w:val="both"/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</w:pPr>
                    </w:p>
                    <w:p w:rsidR="000E5F90" w:rsidRPr="00273C47" w:rsidRDefault="000E5F90" w:rsidP="00273C47">
                      <w:pPr>
                        <w:jc w:val="both"/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>Sujeto Obligado</w:t>
                      </w:r>
                      <w:r w:rsidRPr="00273C47"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 xml:space="preserve"> Los Sujetos Obligados par efectos de la Ley son: El Poder Ejecutivo, Poder Legislativo, Poder Judicial, la administración pública municipal, </w:t>
                      </w:r>
                      <w:r w:rsidRPr="00273C47"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>organismos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 xml:space="preserve"> públicos</w:t>
                      </w:r>
                      <w:r w:rsidRPr="00273C47"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 xml:space="preserve"> autónomos, descentralizados,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 xml:space="preserve">desconcentrados, fideicomisos, empresas de participación estatal y municipal; partidos políticos y agrupaciones políticas </w:t>
                      </w:r>
                      <w:r w:rsidRPr="00273C47"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>(Artículo 3 de la Ley de Protección de Datos Personales del Estado de C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>hihuahua</w:t>
                      </w:r>
                      <w:r w:rsidRPr="00273C47"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>).</w:t>
                      </w:r>
                    </w:p>
                    <w:p w:rsidR="000E5F90" w:rsidRPr="00273C47" w:rsidRDefault="000E5F90" w:rsidP="00273C47">
                      <w:pPr>
                        <w:jc w:val="both"/>
                        <w:rPr>
                          <w:sz w:val="12"/>
                          <w:szCs w:val="12"/>
                          <w:lang w:val="es-ES"/>
                        </w:rPr>
                      </w:pPr>
                    </w:p>
                    <w:p w:rsidR="000E5F90" w:rsidRPr="00273C47" w:rsidRDefault="000E5F90" w:rsidP="00273C47">
                      <w:pPr>
                        <w:tabs>
                          <w:tab w:val="left" w:pos="68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sz w:val="12"/>
                          <w:szCs w:val="12"/>
                          <w:lang w:val="es-ES"/>
                        </w:rPr>
                      </w:pPr>
                      <w:r w:rsidRPr="00273C47">
                        <w:rPr>
                          <w:sz w:val="12"/>
                          <w:szCs w:val="12"/>
                          <w:lang w:val="es-MX"/>
                        </w:rPr>
                        <w:t>La solicitud y el trámite son gratuitos, s</w:t>
                      </w:r>
                      <w:r>
                        <w:rPr>
                          <w:sz w:val="12"/>
                          <w:szCs w:val="12"/>
                          <w:lang w:val="es-MX"/>
                        </w:rPr>
                        <w:t>olamente</w:t>
                      </w:r>
                      <w:r w:rsidRPr="00273C47">
                        <w:rPr>
                          <w:sz w:val="12"/>
                          <w:szCs w:val="12"/>
                          <w:lang w:val="es-MX"/>
                        </w:rPr>
                        <w:t xml:space="preserve"> se c</w:t>
                      </w:r>
                      <w:r>
                        <w:rPr>
                          <w:sz w:val="12"/>
                          <w:szCs w:val="12"/>
                          <w:lang w:val="es-MX"/>
                        </w:rPr>
                        <w:t>obrarán</w:t>
                      </w:r>
                      <w:r w:rsidRPr="00273C47">
                        <w:rPr>
                          <w:sz w:val="12"/>
                          <w:szCs w:val="12"/>
                          <w:lang w:val="es-MX"/>
                        </w:rPr>
                        <w:t xml:space="preserve"> los costos de reproducción de la información </w:t>
                      </w:r>
                      <w:r w:rsidRPr="00273C47">
                        <w:rPr>
                          <w:sz w:val="12"/>
                          <w:szCs w:val="12"/>
                          <w:lang w:val="es-ES"/>
                        </w:rPr>
                        <w:t>(Artículo</w:t>
                      </w:r>
                      <w:r>
                        <w:rPr>
                          <w:sz w:val="12"/>
                          <w:szCs w:val="12"/>
                          <w:lang w:val="es-ES"/>
                        </w:rPr>
                        <w:t xml:space="preserve"> 52</w:t>
                      </w:r>
                      <w:r w:rsidRPr="00273C47">
                        <w:rPr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  <w:r w:rsidRPr="00273C47"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 xml:space="preserve">de la Ley de Protección de Datos Personales del Estado de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>Chihuahua</w:t>
                      </w:r>
                      <w:r w:rsidRPr="00273C47">
                        <w:rPr>
                          <w:sz w:val="12"/>
                          <w:szCs w:val="12"/>
                          <w:lang w:val="es-ES"/>
                        </w:rPr>
                        <w:t>).</w:t>
                      </w:r>
                    </w:p>
                    <w:p w:rsidR="000E5F90" w:rsidRPr="00273C47" w:rsidRDefault="000E5F90" w:rsidP="00DF4E25">
                      <w:pPr>
                        <w:tabs>
                          <w:tab w:val="left" w:pos="68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sz w:val="12"/>
                          <w:szCs w:val="12"/>
                          <w:lang w:val="es-ES"/>
                        </w:rPr>
                      </w:pPr>
                      <w:r w:rsidRPr="00273C47">
                        <w:rPr>
                          <w:sz w:val="12"/>
                          <w:szCs w:val="12"/>
                          <w:lang w:val="es-ES"/>
                        </w:rPr>
                        <w:t>El domicilio que proporcione el solicitante para recibir notificaciones deberá es</w:t>
                      </w:r>
                      <w:r>
                        <w:rPr>
                          <w:sz w:val="12"/>
                          <w:szCs w:val="12"/>
                          <w:lang w:val="es-ES"/>
                        </w:rPr>
                        <w:t>tar ubicado dentro del Estado</w:t>
                      </w:r>
                      <w:r w:rsidRPr="00273C47">
                        <w:rPr>
                          <w:sz w:val="12"/>
                          <w:szCs w:val="12"/>
                          <w:lang w:val="es-ES"/>
                        </w:rPr>
                        <w:t xml:space="preserve"> de </w:t>
                      </w:r>
                      <w:r>
                        <w:rPr>
                          <w:sz w:val="12"/>
                          <w:szCs w:val="12"/>
                          <w:lang w:val="es-ES"/>
                        </w:rPr>
                        <w:t>Chihuahua</w:t>
                      </w:r>
                      <w:r w:rsidRPr="00273C47">
                        <w:rPr>
                          <w:sz w:val="12"/>
                          <w:szCs w:val="12"/>
                          <w:lang w:val="es-ES"/>
                        </w:rPr>
                        <w:t>.</w:t>
                      </w:r>
                    </w:p>
                    <w:p w:rsidR="000E5F90" w:rsidRPr="00273C47" w:rsidRDefault="000E5F90" w:rsidP="00273C47">
                      <w:pPr>
                        <w:tabs>
                          <w:tab w:val="left" w:pos="68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sz w:val="12"/>
                          <w:szCs w:val="12"/>
                          <w:lang w:val="es-ES"/>
                        </w:rPr>
                      </w:pPr>
                    </w:p>
                    <w:p w:rsidR="000E5F90" w:rsidRPr="00273C47" w:rsidRDefault="000E5F90" w:rsidP="00273C47">
                      <w:pPr>
                        <w:tabs>
                          <w:tab w:val="left" w:pos="68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sz w:val="12"/>
                          <w:szCs w:val="12"/>
                          <w:lang w:val="es-ES"/>
                        </w:rPr>
                        <w:t>El Titular que no reciba respuesta a alguna solicitud o al que se niegue, total o parcialmente el ejercicio de los derechos de acceso, rectificación, cancelación u oposición, podrá interponer el recurso de revisión previsto en la Ley de Transparencia y Acceso a la Información Pública del Estado y en los lineamientos expedidos por el Instituto en dicha materia.</w:t>
                      </w:r>
                    </w:p>
                    <w:p w:rsidR="000E5F90" w:rsidRPr="00273C47" w:rsidRDefault="000E5F90" w:rsidP="00273C47">
                      <w:pPr>
                        <w:tabs>
                          <w:tab w:val="left" w:pos="68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sz w:val="12"/>
                          <w:szCs w:val="12"/>
                          <w:lang w:val="es-ES"/>
                        </w:rPr>
                      </w:pPr>
                    </w:p>
                    <w:p w:rsidR="000E5F90" w:rsidRPr="00273C47" w:rsidRDefault="000E5F90" w:rsidP="00273C47">
                      <w:pPr>
                        <w:jc w:val="both"/>
                        <w:rPr>
                          <w:sz w:val="12"/>
                          <w:szCs w:val="12"/>
                          <w:lang w:val="es-ES"/>
                        </w:rPr>
                      </w:pPr>
                      <w:r w:rsidRPr="00273C47">
                        <w:rPr>
                          <w:sz w:val="12"/>
                          <w:szCs w:val="12"/>
                          <w:lang w:val="es-ES"/>
                        </w:rPr>
                        <w:t xml:space="preserve">Para mayor información ingrese a la página </w:t>
                      </w:r>
                      <w:hyperlink r:id="rId12" w:history="1">
                        <w:r w:rsidRPr="00602307">
                          <w:rPr>
                            <w:rStyle w:val="Hipervnculo"/>
                            <w:sz w:val="12"/>
                            <w:szCs w:val="12"/>
                            <w:lang w:val="es-ES"/>
                          </w:rPr>
                          <w:t>www.ichitaip.org.mx</w:t>
                        </w:r>
                      </w:hyperlink>
                      <w:r w:rsidRPr="00273C47">
                        <w:rPr>
                          <w:sz w:val="12"/>
                          <w:szCs w:val="12"/>
                          <w:lang w:val="es-ES"/>
                        </w:rPr>
                        <w:t xml:space="preserve">, comuníquese a los teléfonos  (01) 800 </w:t>
                      </w:r>
                      <w:r>
                        <w:rPr>
                          <w:sz w:val="12"/>
                          <w:szCs w:val="12"/>
                          <w:lang w:val="es-ES"/>
                        </w:rPr>
                        <w:t>3002525, 614 2013300</w:t>
                      </w:r>
                      <w:r w:rsidRPr="00273C47">
                        <w:rPr>
                          <w:sz w:val="12"/>
                          <w:szCs w:val="12"/>
                          <w:lang w:val="es-ES"/>
                        </w:rPr>
                        <w:t xml:space="preserve"> o por correo electrónico a la dirección </w:t>
                      </w:r>
                      <w:hyperlink r:id="rId13" w:history="1">
                        <w:r w:rsidRPr="00602307">
                          <w:rPr>
                            <w:rStyle w:val="Hipervnculo"/>
                            <w:sz w:val="12"/>
                            <w:szCs w:val="12"/>
                            <w:lang w:val="es-ES"/>
                          </w:rPr>
                          <w:t>accesoinf@ichitaip.org.mx</w:t>
                        </w:r>
                      </w:hyperlink>
                      <w:r w:rsidRPr="00273C47">
                        <w:rPr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</w:p>
                    <w:p w:rsidR="000E5F90" w:rsidRPr="00273C47" w:rsidRDefault="000E5F90" w:rsidP="00273C47">
                      <w:pPr>
                        <w:jc w:val="both"/>
                        <w:rPr>
                          <w:sz w:val="12"/>
                          <w:szCs w:val="12"/>
                          <w:lang w:val="es-ES"/>
                        </w:rPr>
                      </w:pPr>
                    </w:p>
                    <w:p w:rsidR="000E5F90" w:rsidRPr="00273C47" w:rsidRDefault="000E5F90" w:rsidP="00273C47">
                      <w:pPr>
                        <w:jc w:val="both"/>
                        <w:rPr>
                          <w:sz w:val="12"/>
                          <w:szCs w:val="12"/>
                          <w:lang w:val="es-ES"/>
                        </w:rPr>
                      </w:pPr>
                      <w:r w:rsidRPr="00273C47">
                        <w:rPr>
                          <w:sz w:val="12"/>
                          <w:szCs w:val="12"/>
                          <w:lang w:val="es-ES"/>
                        </w:rPr>
                        <w:t xml:space="preserve">Los datos contenidos en la presente solicitud serán incorporados, tratados y protegidos en el sistema de datos personales del </w:t>
                      </w:r>
                      <w:r>
                        <w:rPr>
                          <w:sz w:val="12"/>
                          <w:szCs w:val="12"/>
                          <w:lang w:val="es-ES"/>
                        </w:rPr>
                        <w:t>Sujeto Obligado</w:t>
                      </w:r>
                      <w:r w:rsidRPr="00273C47">
                        <w:rPr>
                          <w:sz w:val="12"/>
                          <w:szCs w:val="12"/>
                          <w:lang w:val="es-ES"/>
                        </w:rPr>
                        <w:t xml:space="preserve"> ante el cual se presente y no podrán ser difundidos si</w:t>
                      </w:r>
                      <w:r>
                        <w:rPr>
                          <w:sz w:val="12"/>
                          <w:szCs w:val="12"/>
                          <w:lang w:val="es-ES"/>
                        </w:rPr>
                        <w:t xml:space="preserve">n el consentimiento del titular; y </w:t>
                      </w:r>
                      <w:r w:rsidRPr="00273C47">
                        <w:rPr>
                          <w:sz w:val="12"/>
                          <w:szCs w:val="12"/>
                          <w:lang w:val="es-ES"/>
                        </w:rPr>
                        <w:t>sólo podrán ser transmitidos internamente</w:t>
                      </w:r>
                      <w:r>
                        <w:rPr>
                          <w:sz w:val="12"/>
                          <w:szCs w:val="12"/>
                          <w:lang w:val="es-ES"/>
                        </w:rPr>
                        <w:t xml:space="preserve"> y</w:t>
                      </w:r>
                      <w:r w:rsidRPr="00273C47">
                        <w:rPr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  <w:lang w:val="es-ES"/>
                        </w:rPr>
                        <w:t>al ICHITAIP</w:t>
                      </w:r>
                      <w:r w:rsidRPr="00273C47">
                        <w:rPr>
                          <w:sz w:val="12"/>
                          <w:szCs w:val="12"/>
                          <w:lang w:val="es-ES"/>
                        </w:rPr>
                        <w:t xml:space="preserve"> bajo las condiciones previstas en la Ley de </w:t>
                      </w:r>
                      <w:r w:rsidRPr="00273C47"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 xml:space="preserve">Protección de Datos Personales del Estado de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>Chihuahua</w:t>
                      </w:r>
                      <w:r w:rsidRPr="00273C47"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>, asimismo</w:t>
                      </w:r>
                      <w:r w:rsidRPr="00273C47">
                        <w:rPr>
                          <w:sz w:val="12"/>
                          <w:szCs w:val="12"/>
                          <w:lang w:val="es-ES"/>
                        </w:rPr>
                        <w:t xml:space="preserve"> los datos proporcionados tienen finalidad estadística y de gestión.</w:t>
                      </w:r>
                    </w:p>
                    <w:p w:rsidR="000E5F90" w:rsidRPr="00273C47" w:rsidRDefault="000E5F90" w:rsidP="00273C47">
                      <w:pPr>
                        <w:jc w:val="both"/>
                        <w:rPr>
                          <w:sz w:val="12"/>
                          <w:szCs w:val="12"/>
                          <w:lang w:val="es-ES"/>
                        </w:rPr>
                      </w:pPr>
                    </w:p>
                    <w:p w:rsidR="000E5F90" w:rsidRPr="00273C47" w:rsidRDefault="000E5F90" w:rsidP="005328FC">
                      <w:pPr>
                        <w:jc w:val="both"/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9E33A4" w:rsidRPr="00273C47" w:rsidRDefault="009E33A4">
      <w:pPr>
        <w:rPr>
          <w:lang w:val="es-ES"/>
        </w:rPr>
      </w:pPr>
    </w:p>
    <w:p w:rsidR="00980652" w:rsidRPr="00273C47" w:rsidRDefault="00980652">
      <w:pPr>
        <w:rPr>
          <w:lang w:val="es-ES"/>
        </w:rPr>
      </w:pPr>
    </w:p>
    <w:p w:rsidR="00980652" w:rsidRPr="00273C47" w:rsidRDefault="00980652">
      <w:pPr>
        <w:rPr>
          <w:lang w:val="es-ES"/>
        </w:rPr>
      </w:pPr>
    </w:p>
    <w:p w:rsidR="00980652" w:rsidRPr="00273C47" w:rsidRDefault="00980652">
      <w:pPr>
        <w:rPr>
          <w:lang w:val="es-ES"/>
        </w:rPr>
      </w:pPr>
    </w:p>
    <w:p w:rsidR="00980652" w:rsidRPr="00273C47" w:rsidRDefault="00980652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MX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000FBD" w:rsidRPr="00273C47" w:rsidRDefault="00000FBD">
      <w:pPr>
        <w:rPr>
          <w:lang w:val="es-ES"/>
        </w:rPr>
      </w:pPr>
    </w:p>
    <w:p w:rsidR="00000FBD" w:rsidRPr="00273C47" w:rsidRDefault="00000FBD">
      <w:pPr>
        <w:rPr>
          <w:lang w:val="es-ES"/>
        </w:rPr>
      </w:pPr>
    </w:p>
    <w:p w:rsidR="00457F90" w:rsidRDefault="00000FBD" w:rsidP="00F76646">
      <w:pPr>
        <w:jc w:val="right"/>
        <w:rPr>
          <w:lang w:val="es-ES"/>
        </w:rPr>
      </w:pPr>
      <w:r w:rsidRPr="00273C47">
        <w:rPr>
          <w:lang w:val="es-ES"/>
        </w:rPr>
        <w:t>Reverso</w:t>
      </w:r>
    </w:p>
    <w:p w:rsidR="00457F90" w:rsidRDefault="00457F90" w:rsidP="00F76646">
      <w:pPr>
        <w:jc w:val="right"/>
        <w:rPr>
          <w:lang w:val="es-ES"/>
        </w:rPr>
      </w:pPr>
    </w:p>
    <w:p w:rsidR="006E7A61" w:rsidRDefault="006E7A61" w:rsidP="00457F90">
      <w:pPr>
        <w:jc w:val="both"/>
        <w:rPr>
          <w:b/>
          <w:lang w:val="es-ES"/>
        </w:rPr>
      </w:pPr>
    </w:p>
    <w:p w:rsidR="006E7A61" w:rsidRDefault="006E7A61" w:rsidP="00457F90">
      <w:pPr>
        <w:jc w:val="both"/>
        <w:rPr>
          <w:b/>
          <w:lang w:val="es-ES"/>
        </w:rPr>
      </w:pPr>
    </w:p>
    <w:p w:rsidR="006E7A61" w:rsidRDefault="006E7A61" w:rsidP="00457F90">
      <w:pPr>
        <w:jc w:val="both"/>
        <w:rPr>
          <w:b/>
          <w:lang w:val="es-ES"/>
        </w:rPr>
      </w:pPr>
    </w:p>
    <w:p w:rsidR="006E7A61" w:rsidRDefault="006E7A61" w:rsidP="00457F90">
      <w:pPr>
        <w:jc w:val="both"/>
        <w:rPr>
          <w:b/>
          <w:lang w:val="es-ES"/>
        </w:rPr>
      </w:pPr>
    </w:p>
    <w:p w:rsidR="006E7A61" w:rsidRDefault="006E7A61" w:rsidP="00457F90">
      <w:pPr>
        <w:jc w:val="both"/>
        <w:rPr>
          <w:b/>
          <w:lang w:val="es-ES"/>
        </w:rPr>
      </w:pPr>
    </w:p>
    <w:sectPr w:rsidR="006E7A61" w:rsidSect="000E55EC">
      <w:pgSz w:w="11907" w:h="16839"/>
      <w:pgMar w:top="720" w:right="720" w:bottom="993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7.1pt;height:8.2pt;visibility:visible;mso-wrap-style:square" o:bullet="t">
        <v:imagedata r:id="rId1" o:title=""/>
      </v:shape>
    </w:pict>
  </w:numPicBullet>
  <w:numPicBullet w:numPicBulletId="1">
    <w:pict>
      <v:shape id="_x0000_i1041" type="#_x0000_t75" style="width:9.25pt;height:9.25pt;visibility:visible;mso-wrap-style:square" o:bullet="t">
        <v:imagedata r:id="rId2" o:title=""/>
      </v:shape>
    </w:pict>
  </w:numPicBullet>
  <w:abstractNum w:abstractNumId="0" w15:restartNumberingAfterBreak="0">
    <w:nsid w:val="376279CF"/>
    <w:multiLevelType w:val="hybridMultilevel"/>
    <w:tmpl w:val="9FC83D54"/>
    <w:lvl w:ilvl="0" w:tplc="080A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" w15:restartNumberingAfterBreak="0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3E5114"/>
    <w:multiLevelType w:val="hybridMultilevel"/>
    <w:tmpl w:val="5956A8E2"/>
    <w:lvl w:ilvl="0" w:tplc="788CFB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422D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8AA6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7C5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30A5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DEA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D8C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4DE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AC7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B7"/>
    <w:rsid w:val="00000FBD"/>
    <w:rsid w:val="00002FBE"/>
    <w:rsid w:val="00012600"/>
    <w:rsid w:val="00053A8E"/>
    <w:rsid w:val="000727DF"/>
    <w:rsid w:val="000A59A0"/>
    <w:rsid w:val="000E55EC"/>
    <w:rsid w:val="000E5F90"/>
    <w:rsid w:val="0012136D"/>
    <w:rsid w:val="001D7C09"/>
    <w:rsid w:val="00205A81"/>
    <w:rsid w:val="002225B6"/>
    <w:rsid w:val="00234251"/>
    <w:rsid w:val="00245954"/>
    <w:rsid w:val="00273C47"/>
    <w:rsid w:val="002769F3"/>
    <w:rsid w:val="002A48CF"/>
    <w:rsid w:val="002B051E"/>
    <w:rsid w:val="002D3952"/>
    <w:rsid w:val="0033693B"/>
    <w:rsid w:val="00354FA1"/>
    <w:rsid w:val="00377151"/>
    <w:rsid w:val="0039644E"/>
    <w:rsid w:val="0039734F"/>
    <w:rsid w:val="003A1F9B"/>
    <w:rsid w:val="003E512F"/>
    <w:rsid w:val="00457F90"/>
    <w:rsid w:val="00462295"/>
    <w:rsid w:val="00465B7D"/>
    <w:rsid w:val="0048012E"/>
    <w:rsid w:val="004A5306"/>
    <w:rsid w:val="005328FC"/>
    <w:rsid w:val="00553901"/>
    <w:rsid w:val="00587963"/>
    <w:rsid w:val="005A1A8A"/>
    <w:rsid w:val="005B64C4"/>
    <w:rsid w:val="0060134A"/>
    <w:rsid w:val="00610451"/>
    <w:rsid w:val="00627A8B"/>
    <w:rsid w:val="0068535F"/>
    <w:rsid w:val="006D2331"/>
    <w:rsid w:val="006E7A61"/>
    <w:rsid w:val="007514CC"/>
    <w:rsid w:val="00756799"/>
    <w:rsid w:val="00756EB9"/>
    <w:rsid w:val="00796402"/>
    <w:rsid w:val="007A1D2B"/>
    <w:rsid w:val="007B3E14"/>
    <w:rsid w:val="007C1814"/>
    <w:rsid w:val="007C47C4"/>
    <w:rsid w:val="00805298"/>
    <w:rsid w:val="00830686"/>
    <w:rsid w:val="00851839"/>
    <w:rsid w:val="008620D5"/>
    <w:rsid w:val="0089037E"/>
    <w:rsid w:val="00895627"/>
    <w:rsid w:val="008B1DCC"/>
    <w:rsid w:val="008F5792"/>
    <w:rsid w:val="00980652"/>
    <w:rsid w:val="009E33A4"/>
    <w:rsid w:val="009E374C"/>
    <w:rsid w:val="00A446B7"/>
    <w:rsid w:val="00A571EE"/>
    <w:rsid w:val="00A616D4"/>
    <w:rsid w:val="00A732B2"/>
    <w:rsid w:val="00AC67C7"/>
    <w:rsid w:val="00B63D23"/>
    <w:rsid w:val="00B83556"/>
    <w:rsid w:val="00B8780F"/>
    <w:rsid w:val="00B94A57"/>
    <w:rsid w:val="00B97E79"/>
    <w:rsid w:val="00BB76C0"/>
    <w:rsid w:val="00BD228C"/>
    <w:rsid w:val="00BD3E6C"/>
    <w:rsid w:val="00C11366"/>
    <w:rsid w:val="00C4351F"/>
    <w:rsid w:val="00C449BB"/>
    <w:rsid w:val="00C465C7"/>
    <w:rsid w:val="00C91691"/>
    <w:rsid w:val="00CD44D7"/>
    <w:rsid w:val="00D74710"/>
    <w:rsid w:val="00D87449"/>
    <w:rsid w:val="00D93364"/>
    <w:rsid w:val="00DA2481"/>
    <w:rsid w:val="00DB78F3"/>
    <w:rsid w:val="00DC5202"/>
    <w:rsid w:val="00DF4E25"/>
    <w:rsid w:val="00E12248"/>
    <w:rsid w:val="00E54F2B"/>
    <w:rsid w:val="00EA5E87"/>
    <w:rsid w:val="00EB7871"/>
    <w:rsid w:val="00EE0CC1"/>
    <w:rsid w:val="00F432CE"/>
    <w:rsid w:val="00F649C7"/>
    <w:rsid w:val="00F67E65"/>
    <w:rsid w:val="00F739E5"/>
    <w:rsid w:val="00F76646"/>
    <w:rsid w:val="00F86EE1"/>
    <w:rsid w:val="00FC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none [3212]" strokecolor="none [3213]">
      <v:fill color="none [3212]"/>
      <v:stroke color="none [3213]"/>
    </o:shapedefaults>
    <o:shapelayout v:ext="edit">
      <o:idmap v:ext="edit" data="1"/>
    </o:shapelayout>
  </w:shapeDefaults>
  <w:decimalSymbol w:val="."/>
  <w:listSeparator w:val=","/>
  <w15:docId w15:val="{9666D758-8BC7-4AF3-B0EF-F90271E8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spacing w:val="10"/>
      <w:sz w:val="16"/>
      <w:szCs w:val="16"/>
      <w:lang w:val="en-US" w:bidi="hi-IN"/>
    </w:rPr>
  </w:style>
  <w:style w:type="paragraph" w:styleId="Ttulo1">
    <w:name w:val="heading 1"/>
    <w:basedOn w:val="Normal"/>
    <w:next w:val="Normal"/>
    <w:qFormat/>
    <w:pPr>
      <w:spacing w:after="80"/>
      <w:jc w:val="center"/>
      <w:outlineLvl w:val="0"/>
    </w:pPr>
    <w:rPr>
      <w:b/>
      <w:caps/>
      <w:spacing w:val="20"/>
      <w:sz w:val="24"/>
      <w:szCs w:val="24"/>
    </w:rPr>
  </w:style>
  <w:style w:type="paragraph" w:styleId="Ttulo2">
    <w:name w:val="heading 2"/>
    <w:basedOn w:val="Normal"/>
    <w:next w:val="Normal"/>
    <w:qFormat/>
    <w:pPr>
      <w:framePr w:hSpace="180" w:wrap="around" w:hAnchor="text" w:xAlign="center" w:y="490"/>
      <w:spacing w:before="40"/>
      <w:jc w:val="center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cs="Times New Roman"/>
    </w:rPr>
  </w:style>
  <w:style w:type="paragraph" w:customStyle="1" w:styleId="SectionHeading">
    <w:name w:val="Section Heading"/>
    <w:basedOn w:val="Normal"/>
    <w:pPr>
      <w:jc w:val="center"/>
    </w:pPr>
    <w:rPr>
      <w:caps/>
      <w:lang w:val="es-ES" w:bidi="es-ES"/>
    </w:rPr>
  </w:style>
  <w:style w:type="paragraph" w:customStyle="1" w:styleId="AgreementText">
    <w:name w:val="Agreement Text"/>
    <w:basedOn w:val="Normal"/>
    <w:pPr>
      <w:framePr w:hSpace="180" w:wrap="around" w:hAnchor="text" w:xAlign="center" w:y="490"/>
      <w:numPr>
        <w:numId w:val="2"/>
      </w:numPr>
      <w:spacing w:before="40" w:after="80"/>
    </w:pPr>
    <w:rPr>
      <w:lang w:val="es-ES" w:bidi="es-ES"/>
    </w:rPr>
  </w:style>
  <w:style w:type="table" w:styleId="Tablaconcuadrcula">
    <w:name w:val="Table Grid"/>
    <w:basedOn w:val="Tablanormal"/>
    <w:rPr>
      <w:rFonts w:ascii="Tahoma" w:hAnsi="Tahoma" w:cs="Tahoma"/>
      <w:spacing w:val="10"/>
    </w:rPr>
    <w:tblPr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465B7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57F90"/>
    <w:pPr>
      <w:ind w:left="720"/>
      <w:contextualSpacing/>
    </w:pPr>
    <w:rPr>
      <w:rFonts w:cs="Mangal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63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accesoinf@ichitaip.org.mx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hyperlink" Target="http://www.ichitaip.org.mx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hyperlink" Target="mailto:accesoinf@ichitaip.org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chitaip.org.m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atos%20de%20programa\Microsoft\Plantillas\Business%20credit%20applic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C0A4BDCF171EBA4C961379DAD83CFE4C" ma:contentTypeVersion="1" ma:contentTypeDescription="Cargar una imagen." ma:contentTypeScope="" ma:versionID="327bcf29a5e3dd50555d30387699e8e1">
  <xsd:schema xmlns:xsd="http://www.w3.org/2001/XMLSchema" xmlns:xs="http://www.w3.org/2001/XMLSchema" xmlns:p="http://schemas.microsoft.com/office/2006/metadata/properties" xmlns:ns1="http://schemas.microsoft.com/sharepoint/v3" xmlns:ns2="ECC0E49D-EDA8-482F-A488-F65007352FCC" xmlns:ns3="http://schemas.microsoft.com/sharepoint/v3/fields" targetNamespace="http://schemas.microsoft.com/office/2006/metadata/properties" ma:root="true" ma:fieldsID="aa881102d4e4c03e66bf6d3344d50490" ns1:_="" ns2:_="" ns3:_="">
    <xsd:import namespace="http://schemas.microsoft.com/sharepoint/v3"/>
    <xsd:import namespace="ECC0E49D-EDA8-482F-A488-F65007352FC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0E49D-EDA8-482F-A488-F65007352FC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ECC0E49D-EDA8-482F-A488-F65007352FCC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B6D0883-3441-423E-9112-3617DA1D061C}"/>
</file>

<file path=customXml/itemProps2.xml><?xml version="1.0" encoding="utf-8"?>
<ds:datastoreItem xmlns:ds="http://schemas.openxmlformats.org/officeDocument/2006/customXml" ds:itemID="{C48D3A74-33D9-4660-8F9C-CB7354FEDF64}"/>
</file>

<file path=customXml/itemProps3.xml><?xml version="1.0" encoding="utf-8"?>
<ds:datastoreItem xmlns:ds="http://schemas.openxmlformats.org/officeDocument/2006/customXml" ds:itemID="{6DD5EA70-A08A-4B96-A499-37B7186D301E}"/>
</file>

<file path=customXml/itemProps4.xml><?xml version="1.0" encoding="utf-8"?>
<ds:datastoreItem xmlns:ds="http://schemas.openxmlformats.org/officeDocument/2006/customXml" ds:itemID="{7C964FB7-40B4-4CA2-9B4F-3798300B284F}"/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85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Contoso, S.R.L.</vt:lpstr>
    </vt:vector>
  </TitlesOfParts>
  <Company>Microsoft Corporation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LIc. Edgar</dc:creator>
  <cp:keywords/>
  <dc:description/>
  <cp:lastModifiedBy>Angelica Maria  Romero Villarreal</cp:lastModifiedBy>
  <cp:revision>2</cp:revision>
  <cp:lastPrinted>2016-04-04T17:12:00Z</cp:lastPrinted>
  <dcterms:created xsi:type="dcterms:W3CDTF">2016-04-04T18:38:00Z</dcterms:created>
  <dcterms:modified xsi:type="dcterms:W3CDTF">2016-04-04T18:38:00Z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TC010427473082</vt:lpwstr>
  </property>
  <property fmtid="{D5CDD505-2E9C-101B-9397-08002B2CF9AE}" pid="3" name="ContentTypeId">
    <vt:lpwstr>0x0101009148F5A04DDD49CBA7127AADA5FB792B00AADE34325A8B49CDA8BB4DB53328F21400C0A4BDCF171EBA4C961379DAD83CFE4C</vt:lpwstr>
  </property>
</Properties>
</file>